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Ind w:w="-252" w:type="dxa"/>
        <w:tblLook w:val="01E0" w:firstRow="1" w:lastRow="1" w:firstColumn="1" w:lastColumn="1" w:noHBand="0" w:noVBand="0"/>
      </w:tblPr>
      <w:tblGrid>
        <w:gridCol w:w="4271"/>
        <w:gridCol w:w="5269"/>
      </w:tblGrid>
      <w:tr w:rsidR="00F22017" w:rsidRPr="007E1D52" w14:paraId="5AB22AAC" w14:textId="2FA4F6F3" w:rsidTr="007E1D52">
        <w:tc>
          <w:tcPr>
            <w:tcW w:w="4271" w:type="dxa"/>
          </w:tcPr>
          <w:p w14:paraId="59FB71C2" w14:textId="77777777" w:rsidR="00F22017" w:rsidRPr="007E1D52" w:rsidRDefault="00F22017" w:rsidP="007E1D52">
            <w:pPr>
              <w:jc w:val="center"/>
              <w:rPr>
                <w:sz w:val="26"/>
                <w:szCs w:val="26"/>
              </w:rPr>
            </w:pPr>
            <w:r w:rsidRPr="007E1D52">
              <w:rPr>
                <w:sz w:val="26"/>
                <w:szCs w:val="26"/>
              </w:rPr>
              <w:t>ĐẠI HỌC QUỐC GIA HÀ NỘI</w:t>
            </w:r>
          </w:p>
          <w:p w14:paraId="5664B127" w14:textId="77777777" w:rsidR="00F22017" w:rsidRPr="007E1D52" w:rsidRDefault="009F594B" w:rsidP="007E1D52">
            <w:pPr>
              <w:jc w:val="center"/>
              <w:rPr>
                <w:sz w:val="28"/>
                <w:szCs w:val="28"/>
                <w:lang w:val="vi-VN"/>
              </w:rPr>
            </w:pPr>
            <w:r w:rsidRPr="007E1D52">
              <w:rPr>
                <w:b/>
                <w:sz w:val="26"/>
                <w:szCs w:val="26"/>
                <w:lang w:val="vi-VN"/>
              </w:rPr>
              <w:t>TÊN ĐƠN VỊ ĐĂNG KÝ</w:t>
            </w:r>
          </w:p>
          <w:p w14:paraId="47ADBDAF" w14:textId="77777777" w:rsidR="00F22017" w:rsidRPr="007E1D52" w:rsidRDefault="00640BB6" w:rsidP="007E1D52">
            <w:pPr>
              <w:jc w:val="center"/>
              <w:rPr>
                <w:sz w:val="28"/>
                <w:szCs w:val="28"/>
              </w:rPr>
            </w:pPr>
            <w:r w:rsidRPr="007E1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31927BB" wp14:editId="07777777">
                      <wp:simplePos x="0" y="0"/>
                      <wp:positionH relativeFrom="column">
                        <wp:posOffset>560705</wp:posOffset>
                      </wp:positionH>
                      <wp:positionV relativeFrom="paragraph">
                        <wp:posOffset>57785</wp:posOffset>
                      </wp:positionV>
                      <wp:extent cx="1485900" cy="0"/>
                      <wp:effectExtent l="8255" t="10160" r="10795" b="8890"/>
                      <wp:wrapNone/>
                      <wp:docPr id="193338106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E892F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4.55pt" to="161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"/>
                  </w:pict>
                </mc:Fallback>
              </mc:AlternateContent>
            </w:r>
          </w:p>
          <w:p w14:paraId="36EB5EEE" w14:textId="77777777" w:rsidR="00F22017" w:rsidRPr="007E1D52" w:rsidRDefault="00F22017" w:rsidP="007E1D52">
            <w:pPr>
              <w:jc w:val="center"/>
              <w:rPr>
                <w:sz w:val="28"/>
                <w:szCs w:val="28"/>
                <w:lang w:val="vi-VN"/>
              </w:rPr>
            </w:pPr>
            <w:proofErr w:type="spellStart"/>
            <w:r w:rsidRPr="007E1D52">
              <w:rPr>
                <w:sz w:val="28"/>
                <w:szCs w:val="28"/>
              </w:rPr>
              <w:t>Số</w:t>
            </w:r>
            <w:proofErr w:type="spellEnd"/>
            <w:r w:rsidRPr="007E1D52">
              <w:rPr>
                <w:sz w:val="28"/>
                <w:szCs w:val="28"/>
              </w:rPr>
              <w:t>: ….. /</w:t>
            </w:r>
            <w:r w:rsidR="000815C4" w:rsidRPr="007E1D52">
              <w:rPr>
                <w:sz w:val="28"/>
                <w:szCs w:val="28"/>
                <w:lang w:val="vi-VN"/>
              </w:rPr>
              <w:t>......</w:t>
            </w:r>
          </w:p>
          <w:p w14:paraId="4725E82A" w14:textId="77777777" w:rsidR="00F22017" w:rsidRPr="007E1D52" w:rsidRDefault="00F22017" w:rsidP="0052550B">
            <w:pPr>
              <w:jc w:val="center"/>
              <w:rPr>
                <w:sz w:val="26"/>
                <w:szCs w:val="26"/>
              </w:rPr>
            </w:pPr>
            <w:r w:rsidRPr="007E1D52">
              <w:rPr>
                <w:sz w:val="26"/>
                <w:szCs w:val="26"/>
                <w:lang w:val="vi-VN"/>
              </w:rPr>
              <w:t xml:space="preserve">V/v: </w:t>
            </w:r>
            <w:r w:rsidR="00E90DB0" w:rsidRPr="007E1D52">
              <w:rPr>
                <w:sz w:val="26"/>
                <w:szCs w:val="26"/>
                <w:lang w:val="vi-VN"/>
              </w:rPr>
              <w:t>Đăng ký</w:t>
            </w:r>
            <w:r w:rsidRPr="007E1D52">
              <w:rPr>
                <w:sz w:val="26"/>
                <w:szCs w:val="26"/>
                <w:lang w:val="vi-VN"/>
              </w:rPr>
              <w:t xml:space="preserve"> tên miền </w:t>
            </w:r>
            <w:r w:rsidR="00A72BB5" w:rsidRPr="007E1D52">
              <w:rPr>
                <w:sz w:val="26"/>
                <w:szCs w:val="26"/>
              </w:rPr>
              <w:br/>
            </w:r>
            <w:r w:rsidR="00764355" w:rsidRPr="007E1D52">
              <w:rPr>
                <w:sz w:val="26"/>
                <w:szCs w:val="26"/>
                <w:lang w:val="vi-VN"/>
              </w:rPr>
              <w:t>dưới tên miền vnu.edu.vn</w:t>
            </w:r>
          </w:p>
        </w:tc>
        <w:tc>
          <w:tcPr>
            <w:tcW w:w="5269" w:type="dxa"/>
          </w:tcPr>
          <w:p w14:paraId="2362A532" w14:textId="77777777" w:rsidR="00F22017" w:rsidRPr="007E1D52" w:rsidRDefault="00F22017" w:rsidP="007E1D52">
            <w:pPr>
              <w:ind w:left="-59" w:right="-108" w:hanging="59"/>
              <w:jc w:val="center"/>
              <w:rPr>
                <w:sz w:val="26"/>
                <w:szCs w:val="26"/>
              </w:rPr>
            </w:pPr>
            <w:r w:rsidRPr="007E1D52">
              <w:rPr>
                <w:sz w:val="26"/>
                <w:szCs w:val="26"/>
              </w:rPr>
              <w:t>CỘNG HOÀ XÃ HỘI CHỦ NGHĨA VIỆT NAM</w:t>
            </w:r>
          </w:p>
          <w:p w14:paraId="061C30F7" w14:textId="77777777" w:rsidR="00F22017" w:rsidRPr="007E1D52" w:rsidRDefault="00F22017" w:rsidP="007E1D52">
            <w:pPr>
              <w:jc w:val="center"/>
              <w:rPr>
                <w:sz w:val="28"/>
                <w:szCs w:val="28"/>
              </w:rPr>
            </w:pPr>
            <w:proofErr w:type="spellStart"/>
            <w:r w:rsidRPr="007E1D52">
              <w:rPr>
                <w:b/>
                <w:sz w:val="28"/>
                <w:szCs w:val="28"/>
              </w:rPr>
              <w:t>Độc</w:t>
            </w:r>
            <w:proofErr w:type="spellEnd"/>
            <w:r w:rsidRPr="007E1D5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E1D52">
              <w:rPr>
                <w:b/>
                <w:sz w:val="28"/>
                <w:szCs w:val="28"/>
              </w:rPr>
              <w:t>lập</w:t>
            </w:r>
            <w:proofErr w:type="spellEnd"/>
            <w:r w:rsidRPr="007E1D52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7E1D52">
              <w:rPr>
                <w:b/>
                <w:sz w:val="28"/>
                <w:szCs w:val="28"/>
              </w:rPr>
              <w:t>Tự</w:t>
            </w:r>
            <w:proofErr w:type="spellEnd"/>
            <w:r w:rsidRPr="007E1D52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7E1D52">
              <w:rPr>
                <w:b/>
                <w:sz w:val="28"/>
                <w:szCs w:val="28"/>
              </w:rPr>
              <w:t>Hạnh</w:t>
            </w:r>
            <w:proofErr w:type="spellEnd"/>
            <w:r w:rsidRPr="007E1D52">
              <w:rPr>
                <w:b/>
                <w:sz w:val="28"/>
                <w:szCs w:val="28"/>
              </w:rPr>
              <w:t xml:space="preserve"> phúc</w:t>
            </w:r>
          </w:p>
          <w:p w14:paraId="68A8D85A" w14:textId="77777777" w:rsidR="00F22017" w:rsidRPr="007E1D52" w:rsidRDefault="00640BB6" w:rsidP="007E1D52">
            <w:pPr>
              <w:jc w:val="center"/>
              <w:rPr>
                <w:sz w:val="28"/>
                <w:szCs w:val="28"/>
              </w:rPr>
            </w:pPr>
            <w:r w:rsidRPr="007E1D52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E7C665" wp14:editId="07777777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5080</wp:posOffset>
                      </wp:positionV>
                      <wp:extent cx="2171700" cy="0"/>
                      <wp:effectExtent l="7620" t="5080" r="11430" b="13970"/>
                      <wp:wrapNone/>
                      <wp:docPr id="604969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A2CB0B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4pt" to="225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"/>
                  </w:pict>
                </mc:Fallback>
              </mc:AlternateContent>
            </w:r>
          </w:p>
          <w:p w14:paraId="207CCF61" w14:textId="77777777" w:rsidR="00F22017" w:rsidRPr="007E1D52" w:rsidRDefault="00F22017" w:rsidP="007E1D52">
            <w:pPr>
              <w:jc w:val="center"/>
              <w:rPr>
                <w:i/>
                <w:sz w:val="28"/>
                <w:szCs w:val="28"/>
              </w:rPr>
            </w:pPr>
            <w:r w:rsidRPr="007E1D52">
              <w:rPr>
                <w:i/>
                <w:sz w:val="28"/>
                <w:szCs w:val="28"/>
              </w:rPr>
              <w:t xml:space="preserve">     </w:t>
            </w:r>
          </w:p>
          <w:p w14:paraId="6372AC9E" w14:textId="77777777" w:rsidR="00F22017" w:rsidRPr="007E1D52" w:rsidRDefault="00F22017" w:rsidP="007E1D52">
            <w:pPr>
              <w:jc w:val="center"/>
              <w:rPr>
                <w:i/>
                <w:sz w:val="28"/>
                <w:szCs w:val="28"/>
                <w:lang w:val="vi-VN"/>
              </w:rPr>
            </w:pPr>
            <w:r w:rsidRPr="007E1D52">
              <w:rPr>
                <w:i/>
                <w:sz w:val="28"/>
                <w:szCs w:val="28"/>
              </w:rPr>
              <w:t xml:space="preserve">Hà Nội, </w:t>
            </w:r>
            <w:proofErr w:type="spellStart"/>
            <w:r w:rsidRPr="007E1D52">
              <w:rPr>
                <w:i/>
                <w:sz w:val="28"/>
                <w:szCs w:val="28"/>
              </w:rPr>
              <w:t>ngày</w:t>
            </w:r>
            <w:proofErr w:type="spellEnd"/>
            <w:r w:rsidRPr="007E1D52">
              <w:rPr>
                <w:i/>
                <w:sz w:val="28"/>
                <w:szCs w:val="28"/>
              </w:rPr>
              <w:t xml:space="preserve"> </w:t>
            </w:r>
            <w:r w:rsidR="00A93133" w:rsidRPr="007E1D52">
              <w:rPr>
                <w:i/>
                <w:sz w:val="28"/>
                <w:szCs w:val="28"/>
                <w:lang w:val="vi-VN"/>
              </w:rPr>
              <w:t>....</w:t>
            </w:r>
            <w:r w:rsidRPr="007E1D5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7E1D52">
              <w:rPr>
                <w:i/>
                <w:sz w:val="28"/>
                <w:szCs w:val="28"/>
              </w:rPr>
              <w:t>tháng</w:t>
            </w:r>
            <w:proofErr w:type="spellEnd"/>
            <w:r w:rsidRPr="007E1D52">
              <w:rPr>
                <w:i/>
                <w:sz w:val="28"/>
                <w:szCs w:val="28"/>
              </w:rPr>
              <w:t xml:space="preserve"> </w:t>
            </w:r>
            <w:r w:rsidR="00A93133" w:rsidRPr="007E1D52">
              <w:rPr>
                <w:i/>
                <w:sz w:val="28"/>
                <w:szCs w:val="28"/>
                <w:lang w:val="vi-VN"/>
              </w:rPr>
              <w:t>....</w:t>
            </w:r>
            <w:proofErr w:type="spellStart"/>
            <w:r w:rsidRPr="007E1D52">
              <w:rPr>
                <w:i/>
                <w:sz w:val="28"/>
                <w:szCs w:val="28"/>
              </w:rPr>
              <w:t>năm</w:t>
            </w:r>
            <w:proofErr w:type="spellEnd"/>
            <w:r w:rsidR="00A93133" w:rsidRPr="007E1D52">
              <w:rPr>
                <w:i/>
                <w:sz w:val="28"/>
                <w:szCs w:val="28"/>
                <w:lang w:val="vi-VN"/>
              </w:rPr>
              <w:t xml:space="preserve"> </w:t>
            </w:r>
            <w:r w:rsidR="002D1A20" w:rsidRPr="007E1D52">
              <w:rPr>
                <w:i/>
                <w:sz w:val="28"/>
                <w:szCs w:val="28"/>
              </w:rPr>
              <w:t>...</w:t>
            </w:r>
          </w:p>
        </w:tc>
      </w:tr>
    </w:tbl>
    <w:p w14:paraId="672A6659" w14:textId="77777777" w:rsidR="00E2025B" w:rsidRDefault="00E2025B" w:rsidP="00E2025B">
      <w:pPr>
        <w:ind w:left="360" w:firstLine="360"/>
        <w:rPr>
          <w:sz w:val="26"/>
          <w:szCs w:val="26"/>
        </w:rPr>
      </w:pPr>
    </w:p>
    <w:p w14:paraId="2BAF89BC" w14:textId="77777777" w:rsidR="00C75871" w:rsidRPr="00BB0B5F" w:rsidRDefault="00C75871" w:rsidP="00C75871">
      <w:pPr>
        <w:pStyle w:val="Title"/>
        <w:rPr>
          <w:rFonts w:ascii="Times New Roman" w:eastAsia="MS Mincho" w:hAnsi="Times New Roman"/>
          <w:caps/>
          <w:lang w:eastAsia="ja-JP"/>
        </w:rPr>
      </w:pPr>
      <w:r>
        <w:rPr>
          <w:rFonts w:ascii="Times New Roman" w:hAnsi="Times New Roman"/>
          <w:caps/>
        </w:rPr>
        <w:t>BẢN KHAI ĐĂNG Ký</w:t>
      </w:r>
      <w:r>
        <w:rPr>
          <w:rFonts w:ascii="Times New Roman" w:eastAsia="MS Mincho" w:hAnsi="Times New Roman" w:hint="eastAsia"/>
          <w:caps/>
          <w:lang w:eastAsia="ja-JP"/>
        </w:rPr>
        <w:t xml:space="preserve"> VÀ SỬ DỤNG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aps/>
        </w:rPr>
        <w:t>TÊN MIỀN</w:t>
      </w:r>
    </w:p>
    <w:p w14:paraId="0810FA61" w14:textId="77777777" w:rsidR="00C75871" w:rsidRDefault="00C75871" w:rsidP="006A03C6">
      <w:pPr>
        <w:jc w:val="center"/>
        <w:rPr>
          <w:b/>
          <w:bCs/>
          <w:sz w:val="20"/>
          <w:lang w:val="vi-VN"/>
        </w:rPr>
      </w:pPr>
      <w:r>
        <w:rPr>
          <w:b/>
          <w:bCs/>
          <w:sz w:val="20"/>
        </w:rPr>
        <w:t>(</w:t>
      </w:r>
      <w:proofErr w:type="spellStart"/>
      <w:r>
        <w:rPr>
          <w:rFonts w:eastAsia="MS Mincho" w:hint="eastAsia"/>
          <w:b/>
          <w:bCs/>
          <w:sz w:val="20"/>
          <w:lang w:eastAsia="ja-JP"/>
        </w:rPr>
        <w:t>Tên</w:t>
      </w:r>
      <w:proofErr w:type="spellEnd"/>
      <w:r>
        <w:rPr>
          <w:rFonts w:eastAsia="MS Mincho" w:hint="eastAsia"/>
          <w:b/>
          <w:bCs/>
          <w:sz w:val="20"/>
          <w:lang w:eastAsia="ja-JP"/>
        </w:rPr>
        <w:t xml:space="preserve"> </w:t>
      </w:r>
      <w:proofErr w:type="spellStart"/>
      <w:r>
        <w:rPr>
          <w:rFonts w:eastAsia="MS Mincho" w:hint="eastAsia"/>
          <w:b/>
          <w:bCs/>
          <w:sz w:val="20"/>
          <w:lang w:eastAsia="ja-JP"/>
        </w:rPr>
        <w:t>miền</w:t>
      </w:r>
      <w:proofErr w:type="spellEnd"/>
      <w:r>
        <w:rPr>
          <w:rFonts w:eastAsia="MS Mincho" w:hint="eastAsia"/>
          <w:b/>
          <w:bCs/>
          <w:sz w:val="20"/>
          <w:lang w:eastAsia="ja-JP"/>
        </w:rPr>
        <w:t xml:space="preserve"> con </w:t>
      </w:r>
      <w:proofErr w:type="spellStart"/>
      <w:r>
        <w:rPr>
          <w:rFonts w:eastAsia="MS Mincho" w:hint="eastAsia"/>
          <w:b/>
          <w:bCs/>
          <w:sz w:val="20"/>
          <w:lang w:eastAsia="ja-JP"/>
        </w:rPr>
        <w:t>của</w:t>
      </w:r>
      <w:proofErr w:type="spellEnd"/>
      <w:r>
        <w:rPr>
          <w:rFonts w:eastAsia="MS Mincho" w:hint="eastAsia"/>
          <w:b/>
          <w:bCs/>
          <w:sz w:val="20"/>
          <w:lang w:eastAsia="ja-JP"/>
        </w:rPr>
        <w:t xml:space="preserve"> </w:t>
      </w:r>
      <w:r w:rsidR="00953401">
        <w:rPr>
          <w:rFonts w:eastAsia="MS Mincho"/>
          <w:b/>
          <w:bCs/>
          <w:sz w:val="20"/>
          <w:lang w:val="vi-VN" w:eastAsia="ja-JP"/>
        </w:rPr>
        <w:t>VNU</w:t>
      </w:r>
      <w:r w:rsidR="00953401">
        <w:rPr>
          <w:rFonts w:eastAsia="MS Mincho" w:hint="eastAsia"/>
          <w:b/>
          <w:bCs/>
          <w:sz w:val="20"/>
          <w:lang w:eastAsia="ja-JP"/>
        </w:rPr>
        <w:t>.EDU.VN</w:t>
      </w:r>
      <w:r>
        <w:rPr>
          <w:b/>
          <w:bCs/>
          <w:sz w:val="20"/>
        </w:rPr>
        <w:t>)</w:t>
      </w:r>
    </w:p>
    <w:p w14:paraId="0A37501D" w14:textId="77777777" w:rsidR="000A0B63" w:rsidRPr="000A0B63" w:rsidRDefault="000A0B63" w:rsidP="006A03C6">
      <w:pPr>
        <w:jc w:val="center"/>
        <w:rPr>
          <w:b/>
          <w:bCs/>
          <w:sz w:val="20"/>
          <w:lang w:val="vi-VN"/>
        </w:rPr>
      </w:pPr>
    </w:p>
    <w:tbl>
      <w:tblPr>
        <w:tblW w:w="9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960"/>
        <w:gridCol w:w="5040"/>
      </w:tblGrid>
      <w:tr w:rsidR="000A0B63" w:rsidRPr="00960ED3" w14:paraId="584247FC" w14:textId="522A5CC0">
        <w:trPr>
          <w:trHeight w:val="359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2BD52D" w14:textId="77777777" w:rsidR="000A0B63" w:rsidRPr="00960ED3" w:rsidRDefault="000A0B63" w:rsidP="000A0B63">
            <w:pPr>
              <w:pStyle w:val="Heading1"/>
              <w:snapToGrid w:val="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60ED3">
              <w:rPr>
                <w:rFonts w:ascii="Times New Roman" w:hAnsi="Times New Roman"/>
                <w:sz w:val="22"/>
                <w:szCs w:val="22"/>
                <w:lang w:val="vi-VN"/>
              </w:rPr>
              <w:t>CHỦ ĐỀ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886D" w14:textId="77777777" w:rsidR="000A0B63" w:rsidRPr="00960ED3" w:rsidRDefault="000A0B63" w:rsidP="000A0B63">
            <w:pPr>
              <w:tabs>
                <w:tab w:val="right" w:leader="dot" w:pos="6554"/>
              </w:tabs>
              <w:jc w:val="center"/>
              <w:rPr>
                <w:rFonts w:eastAsia="MS Mincho"/>
                <w:b/>
                <w:bCs/>
                <w:caps/>
                <w:sz w:val="22"/>
                <w:szCs w:val="22"/>
                <w:lang w:val="vi-VN" w:eastAsia="ja-JP"/>
              </w:rPr>
            </w:pPr>
            <w:r w:rsidRPr="00960ED3">
              <w:rPr>
                <w:rFonts w:eastAsia="MS Mincho"/>
                <w:b/>
                <w:bCs/>
                <w:caps/>
                <w:sz w:val="22"/>
                <w:szCs w:val="22"/>
                <w:lang w:val="vi-VN" w:eastAsia="ja-JP"/>
              </w:rPr>
              <w:t>THÔNG TIN KHAI BÁO</w:t>
            </w:r>
          </w:p>
        </w:tc>
      </w:tr>
      <w:tr w:rsidR="000A0B63" w:rsidRPr="00960ED3" w14:paraId="38E46B77" w14:textId="502BDA73">
        <w:trPr>
          <w:trHeight w:val="52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67CD6" w14:textId="77777777" w:rsidR="000A0B63" w:rsidRPr="00960ED3" w:rsidRDefault="000A0B63" w:rsidP="000A0B63">
            <w:pPr>
              <w:pStyle w:val="Heading1"/>
              <w:snapToGrid w:val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960ED3">
              <w:rPr>
                <w:rFonts w:ascii="Times New Roman" w:hAnsi="Times New Roman"/>
                <w:sz w:val="22"/>
                <w:szCs w:val="22"/>
              </w:rPr>
              <w:t xml:space="preserve">1. </w:t>
            </w:r>
            <w:proofErr w:type="spellStart"/>
            <w:r w:rsidRPr="00960ED3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sz w:val="22"/>
                <w:szCs w:val="22"/>
              </w:rPr>
              <w:t>miền</w:t>
            </w:r>
            <w:proofErr w:type="spellEnd"/>
            <w:r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  <w:r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60ED3">
              <w:rPr>
                <w:rFonts w:ascii="Times New Roman" w:hAnsi="Times New Roman"/>
                <w:sz w:val="22"/>
                <w:szCs w:val="22"/>
                <w:lang w:val="vi-VN"/>
              </w:rPr>
              <w:t>sử dụng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158C" w14:textId="77777777" w:rsidR="000A0B63" w:rsidRPr="00960ED3" w:rsidRDefault="000A0B63" w:rsidP="00F556EF">
            <w:pPr>
              <w:tabs>
                <w:tab w:val="right" w:leader="dot" w:pos="6554"/>
              </w:tabs>
              <w:jc w:val="center"/>
              <w:rPr>
                <w:rFonts w:eastAsia="MS Mincho"/>
                <w:b/>
                <w:bCs/>
                <w:caps/>
                <w:sz w:val="22"/>
                <w:szCs w:val="22"/>
                <w:lang w:val="vi-VN" w:eastAsia="ja-JP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  <w:tr w:rsidR="00C0718F" w:rsidRPr="00960ED3" w14:paraId="323A79AC" w14:textId="2C34EDF5">
        <w:trPr>
          <w:trHeight w:val="521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DA67A6" w14:textId="77777777" w:rsidR="00C0718F" w:rsidRPr="00960ED3" w:rsidRDefault="00C0718F" w:rsidP="00C0718F">
            <w:pPr>
              <w:pStyle w:val="Heading1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Địa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chỉ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IP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được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miền trỏ tới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21B2" w14:textId="77777777" w:rsidR="00C0718F" w:rsidRPr="00960ED3" w:rsidRDefault="00C0718F" w:rsidP="00F556EF">
            <w:pPr>
              <w:tabs>
                <w:tab w:val="right" w:leader="dot" w:pos="6554"/>
              </w:tabs>
              <w:jc w:val="center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  <w:tr w:rsidR="000A0B63" w:rsidRPr="00960ED3" w14:paraId="7A3AC4D2" w14:textId="3FC25123">
        <w:trPr>
          <w:trHeight w:val="1295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54CB7" w14:textId="77777777" w:rsidR="000A0B63" w:rsidRPr="00960ED3" w:rsidRDefault="00C0718F" w:rsidP="005957BB">
            <w:pPr>
              <w:pStyle w:val="Heading1"/>
              <w:tabs>
                <w:tab w:val="left" w:pos="270"/>
              </w:tabs>
              <w:snapToGrid w:val="0"/>
              <w:ind w:left="180" w:hanging="18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>3</w:t>
            </w:r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957BB">
              <w:rPr>
                <w:rFonts w:ascii="Times New Roman" w:hAnsi="Times New Roman"/>
                <w:sz w:val="22"/>
                <w:szCs w:val="22"/>
              </w:rPr>
              <w:t xml:space="preserve">Thông tin </w:t>
            </w:r>
            <w:proofErr w:type="spellStart"/>
            <w:r w:rsidR="003B5835">
              <w:rPr>
                <w:rFonts w:ascii="Times New Roman" w:hAnsi="Times New Roman"/>
                <w:sz w:val="22"/>
                <w:szCs w:val="22"/>
              </w:rPr>
              <w:t>đơn</w:t>
            </w:r>
            <w:proofErr w:type="spellEnd"/>
            <w:r w:rsidR="003B58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B5835">
              <w:rPr>
                <w:rFonts w:ascii="Times New Roman" w:hAnsi="Times New Roman"/>
                <w:sz w:val="22"/>
                <w:szCs w:val="22"/>
              </w:rPr>
              <w:t>vị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miền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B41324C" w14:textId="77777777" w:rsidR="000A0B63" w:rsidRPr="00960ED3" w:rsidRDefault="000A0B63" w:rsidP="00F762C4">
            <w:pPr>
              <w:tabs>
                <w:tab w:val="left" w:pos="270"/>
              </w:tabs>
              <w:ind w:left="180" w:hanging="180"/>
              <w:rPr>
                <w:rFonts w:eastAsia="MS Mincho"/>
                <w:sz w:val="22"/>
                <w:szCs w:val="22"/>
                <w:lang w:val="vi-VN" w:eastAsia="ja-JP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Tên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="00F762C4">
              <w:rPr>
                <w:sz w:val="22"/>
                <w:szCs w:val="22"/>
              </w:rPr>
              <w:t>tiếng</w:t>
            </w:r>
            <w:proofErr w:type="spellEnd"/>
            <w:r w:rsidR="00F762C4">
              <w:rPr>
                <w:sz w:val="22"/>
                <w:szCs w:val="22"/>
              </w:rPr>
              <w:t xml:space="preserve"> Việt</w:t>
            </w:r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757C5916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Tên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giao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dịch</w:t>
            </w:r>
            <w:proofErr w:type="spellEnd"/>
            <w:r w:rsidRPr="00960ED3">
              <w:rPr>
                <w:sz w:val="22"/>
                <w:szCs w:val="22"/>
              </w:rPr>
              <w:t xml:space="preserve"> Quốc </w:t>
            </w:r>
            <w:proofErr w:type="spellStart"/>
            <w:r w:rsidRPr="00960ED3">
              <w:rPr>
                <w:sz w:val="22"/>
                <w:szCs w:val="22"/>
              </w:rPr>
              <w:t>tế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và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viết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tắt</w:t>
            </w:r>
            <w:proofErr w:type="spellEnd"/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6FC18DE7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Địa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chỉ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liên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hệ</w:t>
            </w:r>
            <w:proofErr w:type="spellEnd"/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75EE805B" w14:textId="77777777" w:rsidR="000A0B63" w:rsidRPr="00230BD8" w:rsidRDefault="000A0B63" w:rsidP="00230BD8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Số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điện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thoại</w:t>
            </w:r>
            <w:proofErr w:type="spellEnd"/>
            <w:r w:rsidRPr="00960ED3">
              <w:rPr>
                <w:sz w:val="22"/>
                <w:szCs w:val="22"/>
              </w:rPr>
              <w:t xml:space="preserve"> / Fax</w:t>
            </w:r>
            <w:r w:rsidRPr="00960ED3">
              <w:rPr>
                <w:sz w:val="22"/>
                <w:szCs w:val="22"/>
                <w:lang w:val="vi-VN"/>
              </w:rPr>
              <w:t>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6C7B" w14:textId="77777777" w:rsidR="000A0B63" w:rsidRPr="00960ED3" w:rsidRDefault="000A0B63" w:rsidP="000A0B63">
            <w:pPr>
              <w:tabs>
                <w:tab w:val="left" w:pos="176"/>
                <w:tab w:val="right" w:leader="dot" w:pos="6554"/>
              </w:tabs>
              <w:rPr>
                <w:b/>
                <w:bCs/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ab/>
            </w:r>
          </w:p>
          <w:p w14:paraId="3D2B0DC0" w14:textId="77777777" w:rsidR="000A0B63" w:rsidRPr="00960ED3" w:rsidRDefault="000A0B63" w:rsidP="00920F0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14:paraId="47FB21EE" w14:textId="77777777" w:rsidR="000A0B63" w:rsidRPr="00960ED3" w:rsidRDefault="000A0B63" w:rsidP="0098636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</w:t>
            </w:r>
            <w:r w:rsidR="00920F04">
              <w:rPr>
                <w:sz w:val="22"/>
                <w:szCs w:val="22"/>
              </w:rPr>
              <w:t>...................</w:t>
            </w:r>
          </w:p>
          <w:p w14:paraId="1097A88D" w14:textId="77777777" w:rsidR="000A0B63" w:rsidRPr="00960ED3" w:rsidRDefault="000A0B63" w:rsidP="00920F0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</w:t>
            </w:r>
            <w:r w:rsidR="008D61F8">
              <w:rPr>
                <w:sz w:val="22"/>
                <w:szCs w:val="22"/>
              </w:rPr>
              <w:t>........................</w:t>
            </w:r>
          </w:p>
          <w:p w14:paraId="7276DF03" w14:textId="77777777" w:rsidR="000A0B63" w:rsidRPr="00230BD8" w:rsidRDefault="000A0B63" w:rsidP="00230BD8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</w:t>
            </w:r>
            <w:r w:rsidR="008D61F8">
              <w:rPr>
                <w:sz w:val="22"/>
                <w:szCs w:val="22"/>
              </w:rPr>
              <w:t>........................</w:t>
            </w:r>
          </w:p>
        </w:tc>
      </w:tr>
      <w:tr w:rsidR="000A0B63" w:rsidRPr="00960ED3" w14:paraId="56942EF2" w14:textId="4B7085A7">
        <w:trPr>
          <w:trHeight w:val="1241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14:paraId="207EB941" w14:textId="77777777" w:rsidR="000A0B63" w:rsidRPr="00960ED3" w:rsidRDefault="00C0718F" w:rsidP="000A0B63">
            <w:pPr>
              <w:pStyle w:val="Heading1"/>
              <w:snapToGrid w:val="0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>4</w:t>
            </w:r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Người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quản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lý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="000A0B63" w:rsidRPr="00960E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sz w:val="22"/>
                <w:szCs w:val="22"/>
              </w:rPr>
              <w:t>miền</w:t>
            </w:r>
            <w:proofErr w:type="spellEnd"/>
            <w:r w:rsidR="00DC4DF2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="00DC4DF2">
              <w:rPr>
                <w:rFonts w:ascii="Times New Roman" w:hAnsi="Times New Roman"/>
                <w:sz w:val="22"/>
                <w:szCs w:val="22"/>
              </w:rPr>
              <w:t>Lãnh</w:t>
            </w:r>
            <w:proofErr w:type="spellEnd"/>
            <w:r w:rsidR="00DC4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C4DF2">
              <w:rPr>
                <w:rFonts w:ascii="Times New Roman" w:hAnsi="Times New Roman"/>
                <w:sz w:val="22"/>
                <w:szCs w:val="22"/>
              </w:rPr>
              <w:t>đạo</w:t>
            </w:r>
            <w:proofErr w:type="spellEnd"/>
            <w:r w:rsidR="00DC4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C4DF2">
              <w:rPr>
                <w:rFonts w:ascii="Times New Roman" w:hAnsi="Times New Roman"/>
                <w:sz w:val="22"/>
                <w:szCs w:val="22"/>
              </w:rPr>
              <w:t>đơn</w:t>
            </w:r>
            <w:proofErr w:type="spellEnd"/>
            <w:r w:rsidR="00DC4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C4DF2">
              <w:rPr>
                <w:rFonts w:ascii="Times New Roman" w:hAnsi="Times New Roman"/>
                <w:sz w:val="22"/>
                <w:szCs w:val="22"/>
              </w:rPr>
              <w:t>vị</w:t>
            </w:r>
            <w:proofErr w:type="spellEnd"/>
            <w:r w:rsidR="00DC4DF2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0F501464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Họ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và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tên</w:t>
            </w:r>
            <w:proofErr w:type="spellEnd"/>
            <w:r w:rsidRPr="00960ED3">
              <w:rPr>
                <w:sz w:val="22"/>
                <w:szCs w:val="22"/>
              </w:rPr>
              <w:t xml:space="preserve"> / </w:t>
            </w:r>
            <w:proofErr w:type="spellStart"/>
            <w:r w:rsidRPr="00960ED3">
              <w:rPr>
                <w:sz w:val="22"/>
                <w:szCs w:val="22"/>
              </w:rPr>
              <w:t>Chức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vụ</w:t>
            </w:r>
            <w:proofErr w:type="spellEnd"/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34B7741D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Địa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chỉ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liên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hệ</w:t>
            </w:r>
            <w:proofErr w:type="spellEnd"/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1C786C57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</w:r>
            <w:proofErr w:type="spellStart"/>
            <w:r w:rsidRPr="00960ED3">
              <w:rPr>
                <w:sz w:val="22"/>
                <w:szCs w:val="22"/>
              </w:rPr>
              <w:t>Số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điện</w:t>
            </w:r>
            <w:proofErr w:type="spellEnd"/>
            <w:r w:rsidRPr="00960ED3">
              <w:rPr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sz w:val="22"/>
                <w:szCs w:val="22"/>
              </w:rPr>
              <w:t>thoại</w:t>
            </w:r>
            <w:proofErr w:type="spellEnd"/>
            <w:r w:rsidRPr="00960ED3">
              <w:rPr>
                <w:sz w:val="22"/>
                <w:szCs w:val="22"/>
              </w:rPr>
              <w:t xml:space="preserve"> / Fax</w:t>
            </w:r>
            <w:r w:rsidRPr="00960ED3">
              <w:rPr>
                <w:sz w:val="22"/>
                <w:szCs w:val="22"/>
                <w:lang w:val="vi-VN"/>
              </w:rPr>
              <w:t>:</w:t>
            </w:r>
          </w:p>
          <w:p w14:paraId="56F9FC0F" w14:textId="77777777" w:rsidR="000A0B63" w:rsidRPr="00960ED3" w:rsidRDefault="000A0B63" w:rsidP="000A0B63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ab/>
              <w:t>Email (</w:t>
            </w:r>
            <w:proofErr w:type="spellStart"/>
            <w:r w:rsidRPr="00960ED3">
              <w:rPr>
                <w:sz w:val="22"/>
                <w:szCs w:val="22"/>
              </w:rPr>
              <w:t>bắt</w:t>
            </w:r>
            <w:proofErr w:type="spellEnd"/>
            <w:r w:rsidRPr="00960ED3">
              <w:rPr>
                <w:sz w:val="22"/>
                <w:szCs w:val="22"/>
              </w:rPr>
              <w:t xml:space="preserve"> buộc):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02EB378F" w14:textId="77777777" w:rsidR="000A0B63" w:rsidRPr="00960ED3" w:rsidRDefault="000A0B63" w:rsidP="000A0B63">
            <w:pPr>
              <w:tabs>
                <w:tab w:val="left" w:pos="176"/>
                <w:tab w:val="right" w:leader="dot" w:pos="6554"/>
              </w:tabs>
              <w:rPr>
                <w:b/>
                <w:bCs/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ab/>
            </w:r>
          </w:p>
          <w:p w14:paraId="1CA4F7F8" w14:textId="77777777" w:rsidR="001F48C0" w:rsidRPr="00960ED3" w:rsidRDefault="001F48C0" w:rsidP="0010302F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</w:t>
            </w:r>
            <w:r w:rsidR="0010302F">
              <w:rPr>
                <w:sz w:val="22"/>
                <w:szCs w:val="22"/>
              </w:rPr>
              <w:t>..........................</w:t>
            </w:r>
          </w:p>
          <w:p w14:paraId="52C1FD43" w14:textId="77777777" w:rsidR="001F48C0" w:rsidRPr="00960ED3" w:rsidRDefault="001F48C0" w:rsidP="0010302F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0667B165" w14:textId="77777777" w:rsidR="001F48C0" w:rsidRPr="00960ED3" w:rsidRDefault="001F48C0" w:rsidP="0010302F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.......................................................................................</w:t>
            </w:r>
          </w:p>
          <w:p w14:paraId="26C3C061" w14:textId="77777777" w:rsidR="000A0B63" w:rsidRPr="00960ED3" w:rsidRDefault="001F48C0" w:rsidP="001F48C0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.......................................................................................</w:t>
            </w:r>
          </w:p>
        </w:tc>
      </w:tr>
      <w:tr w:rsidR="000A0B63" w:rsidRPr="00960ED3" w14:paraId="35E15BA8" w14:textId="3A2E4735">
        <w:trPr>
          <w:trHeight w:val="1223"/>
        </w:trPr>
        <w:tc>
          <w:tcPr>
            <w:tcW w:w="3960" w:type="dxa"/>
            <w:tcBorders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14:paraId="723E62AE" w14:textId="77777777" w:rsidR="000A0B63" w:rsidRPr="00960ED3" w:rsidRDefault="00C0718F" w:rsidP="000A0B63">
            <w:pPr>
              <w:pStyle w:val="Heading1"/>
              <w:rPr>
                <w:rFonts w:ascii="Times New Roman" w:hAnsi="Times New Roman"/>
                <w:bCs w:val="0"/>
                <w:sz w:val="22"/>
                <w:szCs w:val="22"/>
              </w:rPr>
            </w:pPr>
            <w:r>
              <w:rPr>
                <w:rFonts w:ascii="Times New Roman" w:hAnsi="Times New Roman" w:hint="eastAsia"/>
                <w:bCs w:val="0"/>
                <w:sz w:val="22"/>
                <w:szCs w:val="22"/>
              </w:rPr>
              <w:t>5</w:t>
            </w:r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.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Người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quản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lý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kỹ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thuật</w:t>
            </w:r>
            <w:proofErr w:type="spellEnd"/>
          </w:p>
          <w:p w14:paraId="25B7ED71" w14:textId="77777777" w:rsidR="000A0B63" w:rsidRPr="00960ED3" w:rsidRDefault="000A0B63" w:rsidP="000A0B63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  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Họ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và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tên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/ 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Chức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vụ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:</w:t>
            </w:r>
          </w:p>
          <w:p w14:paraId="6523BF8C" w14:textId="77777777" w:rsidR="000A0B63" w:rsidRPr="00960ED3" w:rsidRDefault="000A0B63" w:rsidP="000A0B63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960ED3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  Địa chỉ liên hệ:</w:t>
            </w:r>
          </w:p>
          <w:p w14:paraId="0BE33608" w14:textId="77777777" w:rsidR="000A0B63" w:rsidRPr="00960ED3" w:rsidRDefault="000A0B63" w:rsidP="000A0B63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960ED3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  Số điện thoại / </w:t>
            </w:r>
            <w:r w:rsidRPr="00960ED3">
              <w:rPr>
                <w:rFonts w:ascii="Times New Roman" w:hAnsi="Times New Roman" w:hint="eastAsia"/>
                <w:b w:val="0"/>
                <w:sz w:val="22"/>
                <w:szCs w:val="22"/>
                <w:lang w:val="vi-VN"/>
              </w:rPr>
              <w:t>Di động</w:t>
            </w:r>
            <w:r w:rsidRPr="00960ED3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:</w:t>
            </w:r>
          </w:p>
          <w:p w14:paraId="5F53505B" w14:textId="77777777" w:rsidR="000A0B63" w:rsidRPr="00960ED3" w:rsidRDefault="000A0B63" w:rsidP="000A0B63">
            <w:pPr>
              <w:pStyle w:val="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60ED3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  </w:t>
            </w:r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Email (</w:t>
            </w:r>
            <w:proofErr w:type="spellStart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>bắt</w:t>
            </w:r>
            <w:proofErr w:type="spellEnd"/>
            <w:r w:rsidRPr="00960ED3">
              <w:rPr>
                <w:rFonts w:ascii="Times New Roman" w:hAnsi="Times New Roman"/>
                <w:b w:val="0"/>
                <w:sz w:val="22"/>
                <w:szCs w:val="22"/>
              </w:rPr>
              <w:t xml:space="preserve"> buộc):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A05A809" w14:textId="77777777" w:rsidR="000A0B63" w:rsidRPr="00960ED3" w:rsidRDefault="000A0B63" w:rsidP="000A0B63">
            <w:pPr>
              <w:tabs>
                <w:tab w:val="left" w:pos="176"/>
                <w:tab w:val="right" w:leader="dot" w:pos="6554"/>
              </w:tabs>
              <w:rPr>
                <w:sz w:val="22"/>
                <w:szCs w:val="22"/>
                <w:lang w:val="vi-VN"/>
              </w:rPr>
            </w:pPr>
          </w:p>
          <w:p w14:paraId="2CF119FD" w14:textId="77777777" w:rsidR="00BE4237" w:rsidRPr="00960ED3" w:rsidRDefault="00BE4237" w:rsidP="00920F0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70C32CF3" w14:textId="77777777" w:rsidR="00BE4237" w:rsidRPr="00960ED3" w:rsidRDefault="00BE4237" w:rsidP="00920F0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10D198CE" w14:textId="77777777" w:rsidR="00BE4237" w:rsidRPr="00960ED3" w:rsidRDefault="00BE4237" w:rsidP="00920F04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0F4FE293" w14:textId="77777777" w:rsidR="000A0B63" w:rsidRPr="00960ED3" w:rsidRDefault="00BE4237" w:rsidP="00BE4237">
            <w:pPr>
              <w:tabs>
                <w:tab w:val="left" w:pos="270"/>
              </w:tabs>
              <w:ind w:left="180" w:hanging="180"/>
              <w:rPr>
                <w:sz w:val="22"/>
                <w:szCs w:val="22"/>
                <w:lang w:val="vi-VN"/>
              </w:rPr>
            </w:pPr>
            <w:r w:rsidRPr="00960ED3">
              <w:rPr>
                <w:sz w:val="22"/>
                <w:szCs w:val="22"/>
              </w:rPr>
              <w:t>......................................................................................</w:t>
            </w:r>
          </w:p>
        </w:tc>
      </w:tr>
      <w:tr w:rsidR="000A0B63" w:rsidRPr="00960ED3" w14:paraId="6FFB9AF3" w14:textId="29AB502D">
        <w:trPr>
          <w:trHeight w:val="386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2A467B6A" w14:textId="77777777" w:rsidR="000A0B63" w:rsidRPr="00960ED3" w:rsidRDefault="00C0718F" w:rsidP="00D61F05">
            <w:pPr>
              <w:pStyle w:val="Heading1"/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hint="eastAsia"/>
                <w:bCs w:val="0"/>
                <w:sz w:val="22"/>
                <w:szCs w:val="22"/>
              </w:rPr>
              <w:t>6</w:t>
            </w:r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.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Mục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đích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sử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dụng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</w:t>
            </w:r>
            <w:proofErr w:type="spellStart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>tên</w:t>
            </w:r>
            <w:proofErr w:type="spellEnd"/>
            <w:r w:rsidR="000A0B63" w:rsidRPr="00960ED3">
              <w:rPr>
                <w:rFonts w:ascii="Times New Roman" w:hAnsi="Times New Roman"/>
                <w:bCs w:val="0"/>
                <w:sz w:val="22"/>
                <w:szCs w:val="22"/>
              </w:rPr>
              <w:t xml:space="preserve"> miền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  <w:vAlign w:val="center"/>
          </w:tcPr>
          <w:p w14:paraId="4E01FB51" w14:textId="77777777" w:rsidR="000A0B63" w:rsidRDefault="000B7D5E" w:rsidP="00D61F05">
            <w:pPr>
              <w:tabs>
                <w:tab w:val="left" w:pos="176"/>
                <w:tab w:val="right" w:leader="dot" w:pos="65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  <w:r w:rsidR="000A0B63" w:rsidRPr="00960ED3">
              <w:rPr>
                <w:sz w:val="22"/>
                <w:szCs w:val="22"/>
              </w:rPr>
              <w:t>.....................................................................................</w:t>
            </w:r>
          </w:p>
          <w:p w14:paraId="26315EBE" w14:textId="77777777" w:rsidR="00591842" w:rsidRDefault="00591842" w:rsidP="00D61F05">
            <w:pPr>
              <w:tabs>
                <w:tab w:val="left" w:pos="176"/>
                <w:tab w:val="right" w:leader="dot" w:pos="655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</w:t>
            </w:r>
          </w:p>
          <w:p w14:paraId="5A39BBE3" w14:textId="77777777" w:rsidR="00591842" w:rsidRPr="00591842" w:rsidRDefault="00591842" w:rsidP="00D61F05">
            <w:pPr>
              <w:tabs>
                <w:tab w:val="left" w:pos="176"/>
                <w:tab w:val="right" w:leader="dot" w:pos="6554"/>
              </w:tabs>
              <w:rPr>
                <w:sz w:val="22"/>
                <w:szCs w:val="22"/>
              </w:rPr>
            </w:pPr>
          </w:p>
        </w:tc>
      </w:tr>
      <w:tr w:rsidR="0040388A" w:rsidRPr="00960ED3" w14:paraId="1A23D123" w14:textId="146E59B1">
        <w:trPr>
          <w:trHeight w:val="58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14:paraId="2C3F7199" w14:textId="77777777" w:rsidR="0040388A" w:rsidRDefault="00C0718F" w:rsidP="009339B6">
            <w:pPr>
              <w:pStyle w:val="Heading1"/>
              <w:snapToGrid w:val="0"/>
              <w:spacing w:before="120"/>
              <w:rPr>
                <w:rFonts w:ascii="Times New Roman" w:eastAsia="MS Mincho" w:hAnsi="Times New Roman"/>
                <w:sz w:val="22"/>
                <w:szCs w:val="22"/>
                <w:lang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7</w:t>
            </w:r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. Nhu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cầu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đăng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ký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địa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chỉ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IP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kèm</w:t>
            </w:r>
            <w:proofErr w:type="spellEnd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40388A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theo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cho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triển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khai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dịch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vụ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,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ứng</w:t>
            </w:r>
            <w:proofErr w:type="spellEnd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7E1D52"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dụng</w:t>
            </w:r>
            <w:proofErr w:type="spellEnd"/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1E240EF4" w14:textId="77777777" w:rsidR="0040388A" w:rsidRPr="00D139F0" w:rsidRDefault="00D139F0" w:rsidP="009339B6">
            <w:pPr>
              <w:tabs>
                <w:tab w:val="left" w:pos="176"/>
                <w:tab w:val="right" w:leader="dot" w:pos="6554"/>
              </w:tabs>
              <w:spacing w:before="12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960ED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ED3">
              <w:rPr>
                <w:sz w:val="22"/>
                <w:szCs w:val="22"/>
              </w:rPr>
              <w:instrText xml:space="preserve"> FORMCHECKBOX </w:instrText>
            </w:r>
            <w:r w:rsidRPr="00960ED3">
              <w:rPr>
                <w:sz w:val="22"/>
                <w:szCs w:val="22"/>
              </w:rPr>
            </w:r>
            <w:r w:rsidRPr="00960ED3">
              <w:rPr>
                <w:sz w:val="22"/>
                <w:szCs w:val="22"/>
              </w:rPr>
              <w:fldChar w:fldCharType="separate"/>
            </w:r>
            <w:r w:rsidRPr="00960ED3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Có</w:t>
            </w:r>
            <w:proofErr w:type="spellEnd"/>
            <w:r>
              <w:rPr>
                <w:sz w:val="22"/>
                <w:szCs w:val="22"/>
              </w:rPr>
              <w:t xml:space="preserve">                       </w:t>
            </w:r>
            <w:r w:rsidRPr="00960ED3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ED3">
              <w:rPr>
                <w:sz w:val="22"/>
                <w:szCs w:val="22"/>
              </w:rPr>
              <w:instrText xml:space="preserve"> FORMCHECKBOX </w:instrText>
            </w:r>
            <w:r w:rsidRPr="00960ED3">
              <w:rPr>
                <w:sz w:val="22"/>
                <w:szCs w:val="22"/>
              </w:rPr>
            </w:r>
            <w:r w:rsidRPr="00960ED3">
              <w:rPr>
                <w:sz w:val="22"/>
                <w:szCs w:val="22"/>
              </w:rPr>
              <w:fldChar w:fldCharType="separate"/>
            </w:r>
            <w:r w:rsidRPr="00960ED3">
              <w:rPr>
                <w:sz w:val="22"/>
                <w:szCs w:val="22"/>
              </w:rPr>
              <w:fldChar w:fldCharType="end"/>
            </w:r>
            <w:r w:rsidRPr="00960ED3">
              <w:rPr>
                <w:rFonts w:eastAsia="MS Mincho" w:hint="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Không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</w:tr>
      <w:tr w:rsidR="000A0B63" w:rsidRPr="00960ED3" w14:paraId="0885EA27" w14:textId="2EB7762C">
        <w:trPr>
          <w:trHeight w:val="584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8" w:type="dxa"/>
              <w:right w:w="58" w:type="dxa"/>
            </w:tcMar>
          </w:tcPr>
          <w:p w14:paraId="0AC1F3F8" w14:textId="77777777" w:rsidR="000A0B63" w:rsidRPr="00960ED3" w:rsidRDefault="00C0718F" w:rsidP="009339B6">
            <w:pPr>
              <w:pStyle w:val="Heading1"/>
              <w:snapToGrid w:val="0"/>
              <w:spacing w:before="120"/>
              <w:rPr>
                <w:rFonts w:ascii="Times New Roman" w:eastAsia="MS Mincho" w:hAnsi="Times New Roman"/>
                <w:sz w:val="22"/>
                <w:szCs w:val="22"/>
                <w:lang w:val="vi-VN" w:eastAsia="ja-JP"/>
              </w:rPr>
            </w:pPr>
            <w:r>
              <w:rPr>
                <w:rFonts w:ascii="Times New Roman" w:eastAsia="MS Mincho" w:hAnsi="Times New Roman"/>
                <w:sz w:val="22"/>
                <w:szCs w:val="22"/>
                <w:lang w:eastAsia="ja-JP"/>
              </w:rPr>
              <w:t>8</w:t>
            </w:r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 xml:space="preserve">. </w:t>
            </w:r>
            <w:proofErr w:type="spellStart"/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>Yêu</w:t>
            </w:r>
            <w:proofErr w:type="spellEnd"/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>cầu</w:t>
            </w:r>
            <w:proofErr w:type="spellEnd"/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 xml:space="preserve"> </w:t>
            </w:r>
            <w:proofErr w:type="spellStart"/>
            <w:r w:rsidR="000A0B63" w:rsidRPr="00960ED3">
              <w:rPr>
                <w:rFonts w:ascii="Times New Roman" w:eastAsia="MS Mincho" w:hAnsi="Times New Roman" w:hint="eastAsia"/>
                <w:sz w:val="22"/>
                <w:szCs w:val="22"/>
                <w:lang w:eastAsia="ja-JP"/>
              </w:rPr>
              <w:t>khác</w:t>
            </w:r>
            <w:proofErr w:type="spellEnd"/>
            <w:r w:rsidR="000A0B63" w:rsidRPr="00960ED3">
              <w:rPr>
                <w:rFonts w:ascii="Times New Roman" w:eastAsia="MS Mincho" w:hAnsi="Times New Roman"/>
                <w:sz w:val="22"/>
                <w:szCs w:val="22"/>
                <w:lang w:val="vi-VN" w:eastAsia="ja-JP"/>
              </w:rPr>
              <w:t xml:space="preserve"> (nếu có)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8" w:type="dxa"/>
              <w:right w:w="58" w:type="dxa"/>
            </w:tcMar>
          </w:tcPr>
          <w:p w14:paraId="65A6D0F9" w14:textId="77777777" w:rsidR="000A0B63" w:rsidRDefault="002F50AD" w:rsidP="009339B6">
            <w:pPr>
              <w:tabs>
                <w:tab w:val="left" w:pos="176"/>
                <w:tab w:val="right" w:leader="dot" w:pos="6554"/>
              </w:tabs>
              <w:spacing w:before="120"/>
              <w:rPr>
                <w:rFonts w:eastAsia="MS Mincho"/>
                <w:sz w:val="22"/>
                <w:szCs w:val="22"/>
                <w:lang w:val="vi-VN" w:eastAsia="ja-JP"/>
              </w:rPr>
            </w:pPr>
            <w:r w:rsidRPr="00960ED3">
              <w:rPr>
                <w:rFonts w:eastAsia="MS Mincho"/>
                <w:sz w:val="22"/>
                <w:szCs w:val="22"/>
                <w:lang w:val="vi-VN" w:eastAsia="ja-JP"/>
              </w:rPr>
              <w:t>..............................................................................</w:t>
            </w:r>
            <w:r w:rsidR="00CA3464">
              <w:rPr>
                <w:rFonts w:eastAsia="MS Mincho"/>
                <w:sz w:val="22"/>
                <w:szCs w:val="22"/>
                <w:lang w:val="vi-VN" w:eastAsia="ja-JP"/>
              </w:rPr>
              <w:t>........</w:t>
            </w:r>
          </w:p>
          <w:p w14:paraId="06255D0A" w14:textId="77777777" w:rsidR="00CA3464" w:rsidRPr="00960ED3" w:rsidRDefault="00CA3464" w:rsidP="009339B6">
            <w:pPr>
              <w:tabs>
                <w:tab w:val="left" w:pos="176"/>
                <w:tab w:val="right" w:leader="dot" w:pos="6554"/>
              </w:tabs>
              <w:spacing w:before="120"/>
              <w:rPr>
                <w:rFonts w:eastAsia="MS Mincho"/>
                <w:sz w:val="22"/>
                <w:szCs w:val="22"/>
                <w:lang w:val="vi-VN" w:eastAsia="ja-JP"/>
              </w:rPr>
            </w:pPr>
            <w:r>
              <w:rPr>
                <w:rFonts w:eastAsia="MS Mincho"/>
                <w:sz w:val="22"/>
                <w:szCs w:val="22"/>
                <w:lang w:val="vi-VN" w:eastAsia="ja-JP"/>
              </w:rPr>
              <w:t>......................................................................................</w:t>
            </w:r>
          </w:p>
        </w:tc>
      </w:tr>
    </w:tbl>
    <w:p w14:paraId="5F4A3A17" w14:textId="77777777" w:rsidR="00D4066B" w:rsidRPr="00FC568F" w:rsidRDefault="00D4066B" w:rsidP="009339B6">
      <w:pPr>
        <w:snapToGrid w:val="0"/>
        <w:spacing w:before="120"/>
        <w:jc w:val="both"/>
        <w:rPr>
          <w:b/>
          <w:bCs/>
          <w:sz w:val="22"/>
          <w:szCs w:val="22"/>
          <w:lang w:val="vi-VN"/>
        </w:rPr>
      </w:pPr>
      <w:r w:rsidRPr="00FC568F">
        <w:rPr>
          <w:b/>
          <w:bCs/>
          <w:sz w:val="22"/>
          <w:szCs w:val="22"/>
          <w:lang w:val="vi-VN"/>
        </w:rPr>
        <w:t>Chủ thể đăng ký</w:t>
      </w:r>
      <w:r w:rsidRPr="00FC568F">
        <w:rPr>
          <w:rFonts w:eastAsia="MS Mincho" w:hint="eastAsia"/>
          <w:b/>
          <w:bCs/>
          <w:sz w:val="22"/>
          <w:szCs w:val="22"/>
          <w:lang w:val="vi-VN" w:eastAsia="ja-JP"/>
        </w:rPr>
        <w:t xml:space="preserve"> sử dụng</w:t>
      </w:r>
      <w:r w:rsidRPr="00FC568F">
        <w:rPr>
          <w:b/>
          <w:bCs/>
          <w:sz w:val="22"/>
          <w:szCs w:val="22"/>
          <w:lang w:val="vi-VN"/>
        </w:rPr>
        <w:t xml:space="preserve"> tên miền cam kết thực hiện:</w:t>
      </w:r>
    </w:p>
    <w:p w14:paraId="486C4206" w14:textId="77777777" w:rsidR="00D4066B" w:rsidRPr="00FC568F" w:rsidRDefault="004A307F" w:rsidP="00E60E46">
      <w:pPr>
        <w:numPr>
          <w:ilvl w:val="0"/>
          <w:numId w:val="3"/>
        </w:numPr>
        <w:tabs>
          <w:tab w:val="left" w:pos="740"/>
        </w:tabs>
        <w:suppressAutoHyphens/>
        <w:jc w:val="both"/>
        <w:rPr>
          <w:sz w:val="22"/>
          <w:szCs w:val="22"/>
          <w:lang w:val="vi-VN"/>
        </w:rPr>
      </w:pPr>
      <w:r>
        <w:rPr>
          <w:sz w:val="22"/>
          <w:szCs w:val="22"/>
        </w:rPr>
        <w:t>Sử dụng đúng mục đích</w:t>
      </w:r>
      <w:r w:rsidR="00D4066B" w:rsidRPr="00FC568F">
        <w:rPr>
          <w:sz w:val="22"/>
          <w:szCs w:val="22"/>
          <w:lang w:val="vi-VN"/>
        </w:rPr>
        <w:t xml:space="preserve"> </w:t>
      </w:r>
      <w:r>
        <w:rPr>
          <w:sz w:val="22"/>
          <w:szCs w:val="22"/>
        </w:rPr>
        <w:t xml:space="preserve">địa chỉ IP và </w:t>
      </w:r>
      <w:r w:rsidR="00D4066B" w:rsidRPr="00FC568F">
        <w:rPr>
          <w:sz w:val="22"/>
          <w:szCs w:val="22"/>
          <w:lang w:val="vi-VN"/>
        </w:rPr>
        <w:t>tên miền đăng ký sử dụng</w:t>
      </w:r>
      <w:r w:rsidR="007B034C">
        <w:rPr>
          <w:sz w:val="22"/>
          <w:szCs w:val="22"/>
        </w:rPr>
        <w:t>, không cấp phát lại cho bên thứ 3.</w:t>
      </w:r>
    </w:p>
    <w:p w14:paraId="7E3D327C" w14:textId="77777777" w:rsidR="00D4066B" w:rsidRPr="00FC568F" w:rsidRDefault="00D4066B" w:rsidP="00B83DF8">
      <w:pPr>
        <w:numPr>
          <w:ilvl w:val="0"/>
          <w:numId w:val="3"/>
        </w:numPr>
        <w:tabs>
          <w:tab w:val="left" w:pos="740"/>
        </w:tabs>
        <w:suppressAutoHyphens/>
        <w:jc w:val="both"/>
        <w:rPr>
          <w:sz w:val="22"/>
          <w:szCs w:val="22"/>
          <w:lang w:val="vi-VN"/>
        </w:rPr>
      </w:pPr>
      <w:r w:rsidRPr="00FC568F">
        <w:rPr>
          <w:sz w:val="22"/>
          <w:szCs w:val="22"/>
          <w:lang w:val="vi-VN"/>
        </w:rPr>
        <w:t xml:space="preserve">Tuân thủ </w:t>
      </w:r>
      <w:r w:rsidR="00B83DF8">
        <w:rPr>
          <w:sz w:val="22"/>
          <w:szCs w:val="22"/>
          <w:lang w:val="vi-VN"/>
        </w:rPr>
        <w:t>q</w:t>
      </w:r>
      <w:r w:rsidRPr="00FC568F">
        <w:rPr>
          <w:sz w:val="22"/>
          <w:szCs w:val="22"/>
          <w:lang w:val="vi-VN"/>
        </w:rPr>
        <w:t xml:space="preserve">uy định về quản lý và sử dụng tài nguyên Internet của Bộ </w:t>
      </w:r>
      <w:r w:rsidR="008E5F24">
        <w:rPr>
          <w:sz w:val="22"/>
          <w:szCs w:val="22"/>
        </w:rPr>
        <w:t>TT&amp;TT</w:t>
      </w:r>
      <w:r w:rsidRPr="00FC568F">
        <w:rPr>
          <w:sz w:val="22"/>
          <w:szCs w:val="22"/>
          <w:lang w:val="vi-VN"/>
        </w:rPr>
        <w:t>.</w:t>
      </w:r>
    </w:p>
    <w:p w14:paraId="7476A1A4" w14:textId="4653DC92" w:rsidR="00F14AEB" w:rsidRPr="00F14AEB" w:rsidRDefault="00D4066B" w:rsidP="00F14AEB">
      <w:pPr>
        <w:numPr>
          <w:ilvl w:val="0"/>
          <w:numId w:val="3"/>
        </w:numPr>
        <w:tabs>
          <w:tab w:val="left" w:pos="740"/>
        </w:tabs>
        <w:suppressAutoHyphens/>
        <w:spacing w:line="360" w:lineRule="auto"/>
        <w:jc w:val="both"/>
        <w:rPr>
          <w:sz w:val="20"/>
          <w:lang w:val="vi-VN"/>
        </w:rPr>
      </w:pPr>
      <w:r w:rsidRPr="00FC568F">
        <w:rPr>
          <w:sz w:val="22"/>
          <w:szCs w:val="22"/>
          <w:lang w:val="vi-VN"/>
        </w:rPr>
        <w:t xml:space="preserve">Tuân thủ </w:t>
      </w:r>
      <w:r w:rsidR="00BE17B6">
        <w:rPr>
          <w:sz w:val="22"/>
          <w:szCs w:val="22"/>
        </w:rPr>
        <w:t>Q</w:t>
      </w:r>
      <w:r w:rsidRPr="00FC568F">
        <w:rPr>
          <w:sz w:val="22"/>
          <w:szCs w:val="22"/>
          <w:lang w:val="vi-VN"/>
        </w:rPr>
        <w:t xml:space="preserve">uy định về quản lý và sử dụng </w:t>
      </w:r>
      <w:r w:rsidR="00C06CF0">
        <w:rPr>
          <w:sz w:val="22"/>
          <w:szCs w:val="22"/>
        </w:rPr>
        <w:t>mạng VNUnet</w:t>
      </w:r>
      <w:r w:rsidR="00334126">
        <w:rPr>
          <w:sz w:val="22"/>
          <w:szCs w:val="22"/>
          <w:lang w:val="vi-VN"/>
        </w:rPr>
        <w:t xml:space="preserve"> của</w:t>
      </w:r>
      <w:r w:rsidRPr="00FC568F">
        <w:rPr>
          <w:rFonts w:eastAsia="MS Mincho" w:hint="eastAsia"/>
          <w:sz w:val="22"/>
          <w:szCs w:val="22"/>
          <w:lang w:val="vi-VN" w:eastAsia="ja-JP"/>
        </w:rPr>
        <w:t xml:space="preserve"> </w:t>
      </w:r>
      <w:r w:rsidRPr="00FC568F">
        <w:rPr>
          <w:rFonts w:eastAsia="MS Mincho"/>
          <w:sz w:val="22"/>
          <w:szCs w:val="22"/>
          <w:lang w:val="vi-VN" w:eastAsia="ja-JP"/>
        </w:rPr>
        <w:t>ĐHQGHN</w:t>
      </w:r>
      <w:r w:rsidRPr="00FC568F">
        <w:rPr>
          <w:rFonts w:eastAsia="MS Mincho" w:hint="eastAsia"/>
          <w:sz w:val="22"/>
          <w:szCs w:val="22"/>
          <w:lang w:val="vi-VN" w:eastAsia="ja-JP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F14AEB" w14:paraId="7A249A9F" w14:textId="77777777" w:rsidTr="00F14AEB">
        <w:trPr>
          <w:trHeight w:val="1511"/>
        </w:trPr>
        <w:tc>
          <w:tcPr>
            <w:tcW w:w="4389" w:type="dxa"/>
          </w:tcPr>
          <w:p w14:paraId="5F41118F" w14:textId="77777777" w:rsidR="00F14AEB" w:rsidRPr="00F14AEB" w:rsidRDefault="00F14AEB" w:rsidP="00E466D8">
            <w:pPr>
              <w:rPr>
                <w:b/>
                <w:bCs/>
              </w:rPr>
            </w:pPr>
            <w:proofErr w:type="spellStart"/>
            <w:r w:rsidRPr="00F14AEB">
              <w:rPr>
                <w:b/>
                <w:bCs/>
              </w:rPr>
              <w:t>Nơi</w:t>
            </w:r>
            <w:proofErr w:type="spellEnd"/>
            <w:r w:rsidRPr="00F14AEB">
              <w:rPr>
                <w:b/>
                <w:bCs/>
              </w:rPr>
              <w:t xml:space="preserve"> </w:t>
            </w:r>
            <w:proofErr w:type="spellStart"/>
            <w:r w:rsidRPr="00F14AEB">
              <w:rPr>
                <w:b/>
                <w:bCs/>
              </w:rPr>
              <w:t>nhận</w:t>
            </w:r>
            <w:proofErr w:type="spellEnd"/>
            <w:r w:rsidRPr="00F14AEB">
              <w:rPr>
                <w:b/>
                <w:bCs/>
              </w:rPr>
              <w:t>:</w:t>
            </w:r>
          </w:p>
          <w:p w14:paraId="5E4B7935" w14:textId="77777777" w:rsidR="00F14AEB" w:rsidRPr="00F14AEB" w:rsidRDefault="00F14AEB" w:rsidP="00F14AEB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14AEB">
              <w:rPr>
                <w:sz w:val="22"/>
                <w:szCs w:val="22"/>
              </w:rPr>
              <w:t xml:space="preserve">Trung </w:t>
            </w:r>
            <w:proofErr w:type="spellStart"/>
            <w:r w:rsidRPr="00F14AEB">
              <w:rPr>
                <w:sz w:val="22"/>
                <w:szCs w:val="22"/>
              </w:rPr>
              <w:t>tâm</w:t>
            </w:r>
            <w:proofErr w:type="spellEnd"/>
            <w:r w:rsidRPr="00F14AEB">
              <w:rPr>
                <w:sz w:val="22"/>
                <w:szCs w:val="22"/>
              </w:rPr>
              <w:t xml:space="preserve"> Quản </w:t>
            </w:r>
            <w:proofErr w:type="spellStart"/>
            <w:r w:rsidRPr="00F14AEB">
              <w:rPr>
                <w:sz w:val="22"/>
                <w:szCs w:val="22"/>
              </w:rPr>
              <w:t>trị</w:t>
            </w:r>
            <w:proofErr w:type="spellEnd"/>
            <w:r w:rsidRPr="00F14AEB">
              <w:rPr>
                <w:sz w:val="22"/>
                <w:szCs w:val="22"/>
              </w:rPr>
              <w:t xml:space="preserve"> </w:t>
            </w:r>
            <w:proofErr w:type="spellStart"/>
            <w:r w:rsidRPr="00F14AEB">
              <w:rPr>
                <w:sz w:val="22"/>
                <w:szCs w:val="22"/>
              </w:rPr>
              <w:t>Đại</w:t>
            </w:r>
            <w:proofErr w:type="spellEnd"/>
            <w:r w:rsidRPr="00F14AEB">
              <w:rPr>
                <w:sz w:val="22"/>
                <w:szCs w:val="22"/>
              </w:rPr>
              <w:t xml:space="preserve"> </w:t>
            </w:r>
            <w:proofErr w:type="spellStart"/>
            <w:r w:rsidRPr="00F14AEB">
              <w:rPr>
                <w:sz w:val="22"/>
                <w:szCs w:val="22"/>
              </w:rPr>
              <w:t>học</w:t>
            </w:r>
            <w:proofErr w:type="spellEnd"/>
            <w:r w:rsidRPr="00F14AEB">
              <w:rPr>
                <w:sz w:val="22"/>
                <w:szCs w:val="22"/>
              </w:rPr>
              <w:t xml:space="preserve"> </w:t>
            </w:r>
            <w:proofErr w:type="spellStart"/>
            <w:r w:rsidRPr="00F14AEB">
              <w:rPr>
                <w:sz w:val="22"/>
                <w:szCs w:val="22"/>
              </w:rPr>
              <w:t>Số</w:t>
            </w:r>
            <w:proofErr w:type="spellEnd"/>
          </w:p>
          <w:p w14:paraId="1075D36D" w14:textId="77777777" w:rsidR="00F14AEB" w:rsidRPr="00F14AEB" w:rsidRDefault="00F14AEB" w:rsidP="00E466D8">
            <w:pPr>
              <w:ind w:left="504"/>
              <w:rPr>
                <w:i/>
                <w:sz w:val="22"/>
                <w:szCs w:val="22"/>
              </w:rPr>
            </w:pPr>
            <w:r w:rsidRPr="00F14AEB">
              <w:rPr>
                <w:sz w:val="22"/>
                <w:szCs w:val="22"/>
              </w:rPr>
              <w:t xml:space="preserve">144 Xuân </w:t>
            </w:r>
            <w:proofErr w:type="spellStart"/>
            <w:r w:rsidRPr="00F14AEB">
              <w:rPr>
                <w:sz w:val="22"/>
                <w:szCs w:val="22"/>
              </w:rPr>
              <w:t>Thủy</w:t>
            </w:r>
            <w:proofErr w:type="spellEnd"/>
            <w:r w:rsidRPr="00F14AEB">
              <w:rPr>
                <w:sz w:val="22"/>
                <w:szCs w:val="22"/>
              </w:rPr>
              <w:t xml:space="preserve">, </w:t>
            </w:r>
            <w:proofErr w:type="spellStart"/>
            <w:r w:rsidRPr="00F14AEB">
              <w:rPr>
                <w:sz w:val="22"/>
                <w:szCs w:val="22"/>
              </w:rPr>
              <w:t>Cầu</w:t>
            </w:r>
            <w:proofErr w:type="spellEnd"/>
            <w:r w:rsidRPr="00F14AEB">
              <w:rPr>
                <w:sz w:val="22"/>
                <w:szCs w:val="22"/>
              </w:rPr>
              <w:t xml:space="preserve"> </w:t>
            </w:r>
            <w:proofErr w:type="spellStart"/>
            <w:r w:rsidRPr="00F14AEB">
              <w:rPr>
                <w:sz w:val="22"/>
                <w:szCs w:val="22"/>
              </w:rPr>
              <w:t>Giấy</w:t>
            </w:r>
            <w:proofErr w:type="spellEnd"/>
            <w:r w:rsidRPr="00F14AEB">
              <w:rPr>
                <w:sz w:val="22"/>
                <w:szCs w:val="22"/>
              </w:rPr>
              <w:t xml:space="preserve">, Hà </w:t>
            </w:r>
            <w:proofErr w:type="spellStart"/>
            <w:proofErr w:type="gramStart"/>
            <w:r w:rsidRPr="00F14AEB">
              <w:rPr>
                <w:sz w:val="22"/>
                <w:szCs w:val="22"/>
              </w:rPr>
              <w:t>Nội</w:t>
            </w:r>
            <w:proofErr w:type="spellEnd"/>
            <w:r w:rsidRPr="00F14AEB">
              <w:rPr>
                <w:i/>
                <w:sz w:val="22"/>
                <w:szCs w:val="22"/>
                <w:lang w:val="vi-VN"/>
              </w:rPr>
              <w:t>(</w:t>
            </w:r>
            <w:proofErr w:type="gramEnd"/>
            <w:r w:rsidRPr="00F14AEB">
              <w:rPr>
                <w:i/>
                <w:sz w:val="22"/>
                <w:szCs w:val="22"/>
                <w:lang w:val="vi-VN"/>
              </w:rPr>
              <w:t>Tel:  04 85875910</w:t>
            </w:r>
          </w:p>
          <w:p w14:paraId="133CC907" w14:textId="77777777" w:rsidR="00F14AEB" w:rsidRPr="00F14AEB" w:rsidRDefault="00F14AEB" w:rsidP="00E466D8">
            <w:pPr>
              <w:ind w:left="504"/>
              <w:rPr>
                <w:i/>
                <w:sz w:val="22"/>
                <w:szCs w:val="22"/>
              </w:rPr>
            </w:pPr>
            <w:r w:rsidRPr="00F14AEB">
              <w:rPr>
                <w:i/>
                <w:sz w:val="22"/>
                <w:szCs w:val="22"/>
                <w:lang w:val="vi-VN"/>
              </w:rPr>
              <w:t xml:space="preserve">Email: </w:t>
            </w:r>
            <w:hyperlink r:id="rId5" w:history="1">
              <w:r w:rsidRPr="00F14AEB">
                <w:rPr>
                  <w:i/>
                  <w:sz w:val="22"/>
                  <w:szCs w:val="22"/>
                  <w:lang w:val="vi-VN"/>
                </w:rPr>
                <w:t>vnunet@vnu.edu.vn</w:t>
              </w:r>
            </w:hyperlink>
            <w:r w:rsidRPr="00F14AEB">
              <w:rPr>
                <w:i/>
                <w:sz w:val="22"/>
                <w:szCs w:val="22"/>
              </w:rPr>
              <w:t>)</w:t>
            </w:r>
          </w:p>
          <w:p w14:paraId="1DF8CF83" w14:textId="77777777" w:rsidR="00F14AEB" w:rsidRPr="00F14AEB" w:rsidRDefault="00F14AEB" w:rsidP="00F14AEB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14AEB">
              <w:rPr>
                <w:sz w:val="22"/>
                <w:szCs w:val="22"/>
              </w:rPr>
              <w:t>Lưu: VT</w:t>
            </w:r>
          </w:p>
          <w:p w14:paraId="6D3D9061" w14:textId="77777777" w:rsidR="00F14AEB" w:rsidRPr="00926DA2" w:rsidRDefault="00F14AEB" w:rsidP="00E466D8">
            <w:pPr>
              <w:pStyle w:val="ListParagraph"/>
              <w:rPr>
                <w:sz w:val="22"/>
                <w:szCs w:val="22"/>
              </w:rPr>
            </w:pPr>
            <w:r w:rsidRPr="00926DA2">
              <w:rPr>
                <w:sz w:val="22"/>
                <w:szCs w:val="22"/>
              </w:rPr>
              <w:t xml:space="preserve">  </w:t>
            </w:r>
            <w:r w:rsidRPr="00926DA2">
              <w:rPr>
                <w:sz w:val="22"/>
                <w:szCs w:val="22"/>
                <w:lang w:val="vi-VN"/>
              </w:rPr>
              <w:t xml:space="preserve">   </w:t>
            </w:r>
          </w:p>
          <w:p w14:paraId="6DD8D77D" w14:textId="77777777" w:rsidR="00F14AEB" w:rsidRDefault="00F14AEB" w:rsidP="00E466D8">
            <w:pPr>
              <w:pStyle w:val="ListParagraph"/>
            </w:pPr>
          </w:p>
        </w:tc>
        <w:tc>
          <w:tcPr>
            <w:tcW w:w="4389" w:type="dxa"/>
          </w:tcPr>
          <w:p w14:paraId="32CFD929" w14:textId="77777777" w:rsidR="00F14AEB" w:rsidRPr="007E1D52" w:rsidRDefault="00F14AEB" w:rsidP="00E466D8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lang w:val="vi-VN"/>
              </w:rPr>
            </w:pPr>
            <w:r w:rsidRPr="007E1D52">
              <w:rPr>
                <w:b/>
                <w:bCs/>
                <w:lang w:val="vi-VN"/>
              </w:rPr>
              <w:t xml:space="preserve">Xác nhận của </w:t>
            </w:r>
          </w:p>
          <w:p w14:paraId="6ACAD262" w14:textId="77777777" w:rsidR="00F14AEB" w:rsidRPr="007E1D52" w:rsidRDefault="00F14AEB" w:rsidP="00E466D8">
            <w:pPr>
              <w:tabs>
                <w:tab w:val="center" w:pos="6804"/>
              </w:tabs>
              <w:snapToGrid w:val="0"/>
              <w:jc w:val="center"/>
              <w:rPr>
                <w:b/>
                <w:bCs/>
                <w:lang w:val="vi-VN"/>
              </w:rPr>
            </w:pPr>
            <w:r w:rsidRPr="007E1D52">
              <w:rPr>
                <w:b/>
                <w:bCs/>
                <w:lang w:val="vi-VN"/>
              </w:rPr>
              <w:t>Thủ trưởng đơn vị</w:t>
            </w:r>
          </w:p>
          <w:p w14:paraId="01F5E74D" w14:textId="77777777" w:rsidR="00F14AEB" w:rsidRPr="007E1D52" w:rsidRDefault="00F14AEB" w:rsidP="00E466D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7E1D52">
              <w:rPr>
                <w:bCs/>
                <w:i/>
                <w:iCs/>
                <w:sz w:val="20"/>
                <w:lang w:val="vi-VN"/>
              </w:rPr>
              <w:t>(Ký tên, đóng dấu)</w:t>
            </w:r>
          </w:p>
          <w:p w14:paraId="51B72573" w14:textId="77777777" w:rsidR="00F14AEB" w:rsidRDefault="00F14AEB" w:rsidP="00E466D8"/>
        </w:tc>
      </w:tr>
    </w:tbl>
    <w:p w14:paraId="17EE7B9B" w14:textId="77777777" w:rsidR="00B318E5" w:rsidRPr="00C309C3" w:rsidRDefault="00B318E5" w:rsidP="00F401DF"/>
    <w:sectPr w:rsidR="00B318E5" w:rsidRPr="00C309C3" w:rsidSect="00492570">
      <w:pgSz w:w="11907" w:h="16840" w:code="9"/>
      <w:pgMar w:top="1134" w:right="141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" w15:restartNumberingAfterBreak="0">
    <w:nsid w:val="0A160C2F"/>
    <w:multiLevelType w:val="hybridMultilevel"/>
    <w:tmpl w:val="A2AC1170"/>
    <w:lvl w:ilvl="0" w:tplc="0254C426">
      <w:start w:val="144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A2E3BD1"/>
    <w:multiLevelType w:val="hybridMultilevel"/>
    <w:tmpl w:val="A8A6780E"/>
    <w:lvl w:ilvl="0" w:tplc="4AECB92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55184"/>
    <w:multiLevelType w:val="hybridMultilevel"/>
    <w:tmpl w:val="7638B1F8"/>
    <w:lvl w:ilvl="0" w:tplc="42EA9C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21245"/>
    <w:multiLevelType w:val="hybridMultilevel"/>
    <w:tmpl w:val="AB6E2200"/>
    <w:lvl w:ilvl="0" w:tplc="E1F881DE">
      <w:start w:val="1"/>
      <w:numFmt w:val="decimal"/>
      <w:lvlText w:val="%1."/>
      <w:lvlJc w:val="left"/>
      <w:pPr>
        <w:tabs>
          <w:tab w:val="num" w:pos="972"/>
        </w:tabs>
        <w:ind w:left="972" w:hanging="615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7BD612A"/>
    <w:multiLevelType w:val="hybridMultilevel"/>
    <w:tmpl w:val="78E8E3B2"/>
    <w:lvl w:ilvl="0" w:tplc="3D78B60C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512F"/>
    <w:multiLevelType w:val="hybridMultilevel"/>
    <w:tmpl w:val="F6A8484E"/>
    <w:lvl w:ilvl="0" w:tplc="75B4D96E">
      <w:start w:val="1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74AD2"/>
    <w:multiLevelType w:val="hybridMultilevel"/>
    <w:tmpl w:val="65C805C8"/>
    <w:lvl w:ilvl="0" w:tplc="347A7D3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A4FAD"/>
    <w:multiLevelType w:val="hybridMultilevel"/>
    <w:tmpl w:val="5476AEEC"/>
    <w:lvl w:ilvl="0" w:tplc="ADD8C5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332286">
    <w:abstractNumId w:val="8"/>
  </w:num>
  <w:num w:numId="2" w16cid:durableId="135418116">
    <w:abstractNumId w:val="4"/>
  </w:num>
  <w:num w:numId="3" w16cid:durableId="1445881154">
    <w:abstractNumId w:val="0"/>
  </w:num>
  <w:num w:numId="4" w16cid:durableId="1715693691">
    <w:abstractNumId w:val="7"/>
  </w:num>
  <w:num w:numId="5" w16cid:durableId="1937712955">
    <w:abstractNumId w:val="2"/>
  </w:num>
  <w:num w:numId="6" w16cid:durableId="1275862000">
    <w:abstractNumId w:val="1"/>
  </w:num>
  <w:num w:numId="7" w16cid:durableId="400517544">
    <w:abstractNumId w:val="3"/>
  </w:num>
  <w:num w:numId="8" w16cid:durableId="1935093917">
    <w:abstractNumId w:val="6"/>
  </w:num>
  <w:num w:numId="9" w16cid:durableId="1646737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5B"/>
    <w:rsid w:val="0002571B"/>
    <w:rsid w:val="00027D06"/>
    <w:rsid w:val="000324F6"/>
    <w:rsid w:val="000343BB"/>
    <w:rsid w:val="000610DB"/>
    <w:rsid w:val="00061F2A"/>
    <w:rsid w:val="00066216"/>
    <w:rsid w:val="00072986"/>
    <w:rsid w:val="000815C4"/>
    <w:rsid w:val="00097E93"/>
    <w:rsid w:val="000A0B63"/>
    <w:rsid w:val="000A32CE"/>
    <w:rsid w:val="000A762C"/>
    <w:rsid w:val="000B7D5E"/>
    <w:rsid w:val="000C42F2"/>
    <w:rsid w:val="000E6DF7"/>
    <w:rsid w:val="000E70FB"/>
    <w:rsid w:val="000F3428"/>
    <w:rsid w:val="00101857"/>
    <w:rsid w:val="0010302F"/>
    <w:rsid w:val="001137EE"/>
    <w:rsid w:val="00120DDA"/>
    <w:rsid w:val="00141BC3"/>
    <w:rsid w:val="001430BB"/>
    <w:rsid w:val="0016068F"/>
    <w:rsid w:val="0016505E"/>
    <w:rsid w:val="001670EB"/>
    <w:rsid w:val="001733F7"/>
    <w:rsid w:val="001770E3"/>
    <w:rsid w:val="001B1F02"/>
    <w:rsid w:val="001C22C0"/>
    <w:rsid w:val="001C3647"/>
    <w:rsid w:val="001D6A5B"/>
    <w:rsid w:val="001E2EAB"/>
    <w:rsid w:val="001E3BFC"/>
    <w:rsid w:val="001F20F3"/>
    <w:rsid w:val="001F48C0"/>
    <w:rsid w:val="0021007F"/>
    <w:rsid w:val="00222E2C"/>
    <w:rsid w:val="00225F3A"/>
    <w:rsid w:val="00230BD8"/>
    <w:rsid w:val="002428E6"/>
    <w:rsid w:val="00254562"/>
    <w:rsid w:val="002670C3"/>
    <w:rsid w:val="00270294"/>
    <w:rsid w:val="002D1A20"/>
    <w:rsid w:val="002D5B49"/>
    <w:rsid w:val="002E2884"/>
    <w:rsid w:val="002E4D12"/>
    <w:rsid w:val="002F50AD"/>
    <w:rsid w:val="002F778D"/>
    <w:rsid w:val="003067BC"/>
    <w:rsid w:val="00312929"/>
    <w:rsid w:val="003221AA"/>
    <w:rsid w:val="00334126"/>
    <w:rsid w:val="0033568F"/>
    <w:rsid w:val="00343E4B"/>
    <w:rsid w:val="00353387"/>
    <w:rsid w:val="0035650D"/>
    <w:rsid w:val="0036048D"/>
    <w:rsid w:val="003607D0"/>
    <w:rsid w:val="003741A2"/>
    <w:rsid w:val="00374DCF"/>
    <w:rsid w:val="003768F7"/>
    <w:rsid w:val="00376B4C"/>
    <w:rsid w:val="00395EFC"/>
    <w:rsid w:val="003B0A13"/>
    <w:rsid w:val="003B1071"/>
    <w:rsid w:val="003B172F"/>
    <w:rsid w:val="003B5835"/>
    <w:rsid w:val="003C390A"/>
    <w:rsid w:val="003C51DA"/>
    <w:rsid w:val="003D494D"/>
    <w:rsid w:val="003D7035"/>
    <w:rsid w:val="003E4483"/>
    <w:rsid w:val="003F6CFC"/>
    <w:rsid w:val="0040388A"/>
    <w:rsid w:val="004070F8"/>
    <w:rsid w:val="00414F27"/>
    <w:rsid w:val="004358A8"/>
    <w:rsid w:val="00437692"/>
    <w:rsid w:val="00441151"/>
    <w:rsid w:val="00442B8D"/>
    <w:rsid w:val="00450082"/>
    <w:rsid w:val="00455A12"/>
    <w:rsid w:val="00465C1D"/>
    <w:rsid w:val="00471924"/>
    <w:rsid w:val="00485122"/>
    <w:rsid w:val="004918C2"/>
    <w:rsid w:val="00492570"/>
    <w:rsid w:val="004A307F"/>
    <w:rsid w:val="004A4A4F"/>
    <w:rsid w:val="004A7D79"/>
    <w:rsid w:val="004C72AF"/>
    <w:rsid w:val="004D2A34"/>
    <w:rsid w:val="004D7806"/>
    <w:rsid w:val="004E44E6"/>
    <w:rsid w:val="004E7431"/>
    <w:rsid w:val="004F529F"/>
    <w:rsid w:val="005007C1"/>
    <w:rsid w:val="0050628E"/>
    <w:rsid w:val="0052550B"/>
    <w:rsid w:val="00527A61"/>
    <w:rsid w:val="00527E10"/>
    <w:rsid w:val="0053155E"/>
    <w:rsid w:val="0053479F"/>
    <w:rsid w:val="0054374E"/>
    <w:rsid w:val="00543961"/>
    <w:rsid w:val="00547116"/>
    <w:rsid w:val="00551374"/>
    <w:rsid w:val="005703DA"/>
    <w:rsid w:val="00591842"/>
    <w:rsid w:val="00592BF8"/>
    <w:rsid w:val="005938A9"/>
    <w:rsid w:val="005957BB"/>
    <w:rsid w:val="005A5026"/>
    <w:rsid w:val="005B331F"/>
    <w:rsid w:val="005C07B5"/>
    <w:rsid w:val="005C6EAF"/>
    <w:rsid w:val="005D079C"/>
    <w:rsid w:val="005D3D77"/>
    <w:rsid w:val="005F0DB4"/>
    <w:rsid w:val="005F6D00"/>
    <w:rsid w:val="0062515E"/>
    <w:rsid w:val="00625CDF"/>
    <w:rsid w:val="00625CF7"/>
    <w:rsid w:val="00634440"/>
    <w:rsid w:val="00634A29"/>
    <w:rsid w:val="00640BB6"/>
    <w:rsid w:val="00642844"/>
    <w:rsid w:val="00657D38"/>
    <w:rsid w:val="00664A08"/>
    <w:rsid w:val="006746E2"/>
    <w:rsid w:val="00696C77"/>
    <w:rsid w:val="006A03C6"/>
    <w:rsid w:val="006C7F6A"/>
    <w:rsid w:val="006D5186"/>
    <w:rsid w:val="006D51AC"/>
    <w:rsid w:val="00704BE5"/>
    <w:rsid w:val="007101DE"/>
    <w:rsid w:val="00731F94"/>
    <w:rsid w:val="00734EE7"/>
    <w:rsid w:val="00742B65"/>
    <w:rsid w:val="00764355"/>
    <w:rsid w:val="007848D1"/>
    <w:rsid w:val="007A3742"/>
    <w:rsid w:val="007B034C"/>
    <w:rsid w:val="007B2495"/>
    <w:rsid w:val="007B6516"/>
    <w:rsid w:val="007D35FF"/>
    <w:rsid w:val="007E1D52"/>
    <w:rsid w:val="007E483D"/>
    <w:rsid w:val="007F7B11"/>
    <w:rsid w:val="00821320"/>
    <w:rsid w:val="008324EA"/>
    <w:rsid w:val="00843B7D"/>
    <w:rsid w:val="008549E4"/>
    <w:rsid w:val="00862D5E"/>
    <w:rsid w:val="00870702"/>
    <w:rsid w:val="00881867"/>
    <w:rsid w:val="00894370"/>
    <w:rsid w:val="008B0856"/>
    <w:rsid w:val="008B2223"/>
    <w:rsid w:val="008C428A"/>
    <w:rsid w:val="008C76FA"/>
    <w:rsid w:val="008D041D"/>
    <w:rsid w:val="008D1E2E"/>
    <w:rsid w:val="008D61F8"/>
    <w:rsid w:val="008E5F24"/>
    <w:rsid w:val="008F0270"/>
    <w:rsid w:val="008F6B19"/>
    <w:rsid w:val="0091487D"/>
    <w:rsid w:val="009174E9"/>
    <w:rsid w:val="00920F04"/>
    <w:rsid w:val="00926DA2"/>
    <w:rsid w:val="009339B6"/>
    <w:rsid w:val="009409FF"/>
    <w:rsid w:val="00952436"/>
    <w:rsid w:val="00953401"/>
    <w:rsid w:val="00960ED3"/>
    <w:rsid w:val="0097630D"/>
    <w:rsid w:val="009835C3"/>
    <w:rsid w:val="00986364"/>
    <w:rsid w:val="00990A18"/>
    <w:rsid w:val="009954BA"/>
    <w:rsid w:val="00997FB8"/>
    <w:rsid w:val="009A6904"/>
    <w:rsid w:val="009B57AD"/>
    <w:rsid w:val="009B6462"/>
    <w:rsid w:val="009C5771"/>
    <w:rsid w:val="009D155A"/>
    <w:rsid w:val="009D7ADA"/>
    <w:rsid w:val="009F11AD"/>
    <w:rsid w:val="009F594B"/>
    <w:rsid w:val="00A025AC"/>
    <w:rsid w:val="00A21BAD"/>
    <w:rsid w:val="00A34CB5"/>
    <w:rsid w:val="00A44BE2"/>
    <w:rsid w:val="00A46295"/>
    <w:rsid w:val="00A46D98"/>
    <w:rsid w:val="00A46FD3"/>
    <w:rsid w:val="00A72BB5"/>
    <w:rsid w:val="00A83509"/>
    <w:rsid w:val="00A93133"/>
    <w:rsid w:val="00A931F1"/>
    <w:rsid w:val="00A95A1D"/>
    <w:rsid w:val="00AA79BD"/>
    <w:rsid w:val="00AB2F13"/>
    <w:rsid w:val="00AB4711"/>
    <w:rsid w:val="00AC0CBC"/>
    <w:rsid w:val="00AC3774"/>
    <w:rsid w:val="00B274C2"/>
    <w:rsid w:val="00B318E5"/>
    <w:rsid w:val="00B31EE4"/>
    <w:rsid w:val="00B44F3B"/>
    <w:rsid w:val="00B64A67"/>
    <w:rsid w:val="00B708A1"/>
    <w:rsid w:val="00B83DF8"/>
    <w:rsid w:val="00BA5F94"/>
    <w:rsid w:val="00BA6162"/>
    <w:rsid w:val="00BC535F"/>
    <w:rsid w:val="00BC5912"/>
    <w:rsid w:val="00BD00DC"/>
    <w:rsid w:val="00BD4613"/>
    <w:rsid w:val="00BE17B6"/>
    <w:rsid w:val="00BE31BF"/>
    <w:rsid w:val="00BE4237"/>
    <w:rsid w:val="00C06CF0"/>
    <w:rsid w:val="00C0718F"/>
    <w:rsid w:val="00C309C3"/>
    <w:rsid w:val="00C3185C"/>
    <w:rsid w:val="00C439A7"/>
    <w:rsid w:val="00C75871"/>
    <w:rsid w:val="00C824D6"/>
    <w:rsid w:val="00CA3464"/>
    <w:rsid w:val="00CA3F0D"/>
    <w:rsid w:val="00CC5033"/>
    <w:rsid w:val="00CC7964"/>
    <w:rsid w:val="00CD0227"/>
    <w:rsid w:val="00CD52CD"/>
    <w:rsid w:val="00CE026A"/>
    <w:rsid w:val="00CE2FF1"/>
    <w:rsid w:val="00CF369E"/>
    <w:rsid w:val="00D04F0D"/>
    <w:rsid w:val="00D1076E"/>
    <w:rsid w:val="00D1259E"/>
    <w:rsid w:val="00D139F0"/>
    <w:rsid w:val="00D23317"/>
    <w:rsid w:val="00D4066B"/>
    <w:rsid w:val="00D436C0"/>
    <w:rsid w:val="00D553E6"/>
    <w:rsid w:val="00D61F05"/>
    <w:rsid w:val="00D62DAE"/>
    <w:rsid w:val="00D84724"/>
    <w:rsid w:val="00D92A15"/>
    <w:rsid w:val="00DA22F3"/>
    <w:rsid w:val="00DA6AA2"/>
    <w:rsid w:val="00DB64AE"/>
    <w:rsid w:val="00DC4DF2"/>
    <w:rsid w:val="00DD6E3D"/>
    <w:rsid w:val="00DE0EDF"/>
    <w:rsid w:val="00E00D35"/>
    <w:rsid w:val="00E14A5A"/>
    <w:rsid w:val="00E161BD"/>
    <w:rsid w:val="00E2025B"/>
    <w:rsid w:val="00E4078C"/>
    <w:rsid w:val="00E5564F"/>
    <w:rsid w:val="00E60E46"/>
    <w:rsid w:val="00E8150C"/>
    <w:rsid w:val="00E86121"/>
    <w:rsid w:val="00E87F6C"/>
    <w:rsid w:val="00E90DB0"/>
    <w:rsid w:val="00E97D77"/>
    <w:rsid w:val="00EA28DF"/>
    <w:rsid w:val="00EB4E23"/>
    <w:rsid w:val="00EB50F6"/>
    <w:rsid w:val="00EB6649"/>
    <w:rsid w:val="00ED022C"/>
    <w:rsid w:val="00EF6F98"/>
    <w:rsid w:val="00F14AEB"/>
    <w:rsid w:val="00F22017"/>
    <w:rsid w:val="00F30278"/>
    <w:rsid w:val="00F30C83"/>
    <w:rsid w:val="00F400E2"/>
    <w:rsid w:val="00F401DF"/>
    <w:rsid w:val="00F43D55"/>
    <w:rsid w:val="00F5028C"/>
    <w:rsid w:val="00F556EF"/>
    <w:rsid w:val="00F57310"/>
    <w:rsid w:val="00F63061"/>
    <w:rsid w:val="00F64AC8"/>
    <w:rsid w:val="00F66038"/>
    <w:rsid w:val="00F73245"/>
    <w:rsid w:val="00F762C4"/>
    <w:rsid w:val="00F873FC"/>
    <w:rsid w:val="00F87ABF"/>
    <w:rsid w:val="00F97DF4"/>
    <w:rsid w:val="00FA6749"/>
    <w:rsid w:val="00FA7BBE"/>
    <w:rsid w:val="00FC02B4"/>
    <w:rsid w:val="00FC568F"/>
    <w:rsid w:val="00FD450C"/>
    <w:rsid w:val="00FE704F"/>
    <w:rsid w:val="1E92B63B"/>
    <w:rsid w:val="36F968C2"/>
    <w:rsid w:val="7C828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79B99E"/>
  <w15:chartTrackingRefBased/>
  <w15:docId w15:val="{6C962B23-8553-45E4-A842-E15A5BB2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AE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C75871"/>
    <w:pPr>
      <w:keepNext/>
      <w:suppressAutoHyphens/>
      <w:outlineLvl w:val="0"/>
    </w:pPr>
    <w:rPr>
      <w:rFonts w:ascii=".VnTime" w:hAnsi=".VnTime"/>
      <w:b/>
      <w:bCs/>
      <w:szCs w:val="20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9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2025B"/>
    <w:rPr>
      <w:color w:val="0000FF"/>
      <w:u w:val="single"/>
    </w:rPr>
  </w:style>
  <w:style w:type="character" w:customStyle="1" w:styleId="object">
    <w:name w:val="object"/>
    <w:basedOn w:val="DefaultParagraphFont"/>
    <w:rsid w:val="00B64A67"/>
  </w:style>
  <w:style w:type="paragraph" w:styleId="BodyText">
    <w:name w:val="Body Text"/>
    <w:basedOn w:val="Normal"/>
    <w:rsid w:val="00C75871"/>
    <w:pPr>
      <w:suppressAutoHyphens/>
      <w:jc w:val="center"/>
    </w:pPr>
    <w:rPr>
      <w:rFonts w:ascii=".VnTimeH" w:hAnsi=".VnTimeH"/>
      <w:b/>
      <w:bCs/>
      <w:sz w:val="32"/>
      <w:szCs w:val="20"/>
      <w:lang w:eastAsia="ar-SA"/>
    </w:rPr>
  </w:style>
  <w:style w:type="paragraph" w:styleId="Title">
    <w:name w:val="Title"/>
    <w:basedOn w:val="Normal"/>
    <w:next w:val="Subtitle"/>
    <w:qFormat/>
    <w:rsid w:val="00C75871"/>
    <w:pPr>
      <w:suppressAutoHyphens/>
      <w:jc w:val="center"/>
    </w:pPr>
    <w:rPr>
      <w:rFonts w:ascii=".VnTimeH" w:hAnsi=".VnTimeH"/>
      <w:b/>
      <w:bCs/>
      <w:sz w:val="32"/>
      <w:szCs w:val="32"/>
      <w:lang w:eastAsia="ar-SA"/>
    </w:rPr>
  </w:style>
  <w:style w:type="paragraph" w:customStyle="1" w:styleId="TableContents">
    <w:name w:val="Table Contents"/>
    <w:basedOn w:val="Normal"/>
    <w:rsid w:val="00C75871"/>
    <w:pPr>
      <w:suppressLineNumbers/>
      <w:suppressAutoHyphens/>
    </w:pPr>
    <w:rPr>
      <w:rFonts w:ascii=".VnTime" w:hAnsi=".VnTime"/>
      <w:szCs w:val="20"/>
      <w:lang w:eastAsia="ar-SA"/>
    </w:rPr>
  </w:style>
  <w:style w:type="paragraph" w:styleId="Subtitle">
    <w:name w:val="Subtitle"/>
    <w:basedOn w:val="Normal"/>
    <w:qFormat/>
    <w:rsid w:val="00C75871"/>
    <w:pPr>
      <w:spacing w:after="60"/>
      <w:jc w:val="center"/>
      <w:outlineLvl w:val="1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C758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nunet@vnu.edu.vn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inn\Application%20Data\Microsoft\Templates\TT%20VNUn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TT VNUnet.dot</Template>
  <TotalTime>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VIỆN CÔNG NGHỆ THÔNG TIN</vt:lpstr>
    </vt:vector>
  </TitlesOfParts>
  <Company>CCNE.COLTECH</Company>
  <LinksUpToDate>false</LinksUpToDate>
  <CharactersWithSpaces>2969</CharactersWithSpaces>
  <SharedDoc>false</SharedDoc>
  <HLinks>
    <vt:vector size="6" baseType="variant">
      <vt:variant>
        <vt:i4>2097243</vt:i4>
      </vt:variant>
      <vt:variant>
        <vt:i4>6</vt:i4>
      </vt:variant>
      <vt:variant>
        <vt:i4>0</vt:i4>
      </vt:variant>
      <vt:variant>
        <vt:i4>5</vt:i4>
      </vt:variant>
      <vt:variant>
        <vt:lpwstr>mailto:vnunet@vnu.edu.vn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VIỆN CÔNG NGHỆ THÔNG TIN</dc:title>
  <dc:subject/>
  <dc:creator>Nguyen Nam Hai</dc:creator>
  <cp:keywords/>
  <dc:description/>
  <cp:lastModifiedBy>Phong Cồn</cp:lastModifiedBy>
  <cp:revision>2</cp:revision>
  <cp:lastPrinted>1899-12-31T17:00:00Z</cp:lastPrinted>
  <dcterms:created xsi:type="dcterms:W3CDTF">2025-12-02T02:26:00Z</dcterms:created>
  <dcterms:modified xsi:type="dcterms:W3CDTF">2025-12-02T02:26:00Z</dcterms:modified>
</cp:coreProperties>
</file>